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697FE9">
      <w:pPr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D52EBA" w:rsidRPr="008876C4" w:rsidRDefault="00D52EBA" w:rsidP="00697FE9">
      <w:pPr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D52EBA" w:rsidRPr="008876C4" w:rsidRDefault="00D52EBA" w:rsidP="00607EF8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52EBA" w:rsidRDefault="00D52EBA" w:rsidP="00E05735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UZUPEŁNIENIE ZAŁĄCZNIKA NR 2 DO FORMULARZA OFERTY</w:t>
      </w:r>
    </w:p>
    <w:p w:rsidR="00D52EBA" w:rsidRDefault="00D52EBA" w:rsidP="00E05735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52EBA" w:rsidRPr="00E05735" w:rsidRDefault="00D52EBA" w:rsidP="00607EF8">
      <w:pPr>
        <w:widowControl w:val="0"/>
        <w:autoSpaceDE w:val="0"/>
        <w:spacing w:line="276" w:lineRule="auto"/>
        <w:jc w:val="both"/>
        <w:rPr>
          <w:rFonts w:ascii="Times New Roman" w:hAnsi="Times New Roman"/>
        </w:rPr>
      </w:pPr>
    </w:p>
    <w:p w:rsidR="00D52EBA" w:rsidRPr="00E05735" w:rsidRDefault="00D52EBA" w:rsidP="00E05735">
      <w:pPr>
        <w:pStyle w:val="Nagwek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</w:p>
    <w:p w:rsidR="00D52EBA" w:rsidRPr="00E05735" w:rsidRDefault="00D52EBA" w:rsidP="00E05735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</w:p>
    <w:p w:rsidR="00D52EBA" w:rsidRPr="00E05735" w:rsidRDefault="00D52EBA" w:rsidP="00E05735">
      <w:pPr>
        <w:pStyle w:val="NormalnyWeb"/>
        <w:spacing w:before="0" w:after="0"/>
        <w:rPr>
          <w:rFonts w:ascii="Times New Roman" w:hAnsi="Times New Roman" w:cs="Times New Roman"/>
          <w:b/>
          <w:u w:val="single"/>
        </w:rPr>
      </w:pPr>
      <w:r w:rsidRPr="00E05735">
        <w:rPr>
          <w:rFonts w:ascii="Times New Roman" w:hAnsi="Times New Roman" w:cs="Times New Roman"/>
          <w:b/>
        </w:rPr>
        <w:t>Dotyczy:</w:t>
      </w:r>
      <w:r w:rsidRPr="00E05735">
        <w:rPr>
          <w:rFonts w:ascii="Times New Roman" w:hAnsi="Times New Roman" w:cs="Times New Roman"/>
        </w:rPr>
        <w:t xml:space="preserve"> postępowania o udzielenie zamówienia publicznego na: </w:t>
      </w:r>
      <w:r w:rsidRPr="00E05735">
        <w:rPr>
          <w:rFonts w:ascii="Times New Roman" w:hAnsi="Times New Roman" w:cs="Times New Roman"/>
          <w:bCs/>
        </w:rPr>
        <w:t>„</w:t>
      </w:r>
      <w:r w:rsidRPr="00E05735">
        <w:rPr>
          <w:rFonts w:ascii="Times New Roman" w:hAnsi="Times New Roman" w:cs="Times New Roman"/>
        </w:rPr>
        <w:t xml:space="preserve"> </w:t>
      </w:r>
      <w:r w:rsidRPr="00E05735">
        <w:rPr>
          <w:rFonts w:ascii="Times New Roman" w:hAnsi="Times New Roman" w:cs="Times New Roman"/>
          <w:bCs/>
        </w:rPr>
        <w:t>Dostawę serwerów</w:t>
      </w:r>
      <w:r w:rsidRPr="00E05735">
        <w:rPr>
          <w:rFonts w:ascii="Times New Roman" w:hAnsi="Times New Roman" w:cs="Times New Roman"/>
          <w:lang w:eastAsia="ar-SA"/>
        </w:rPr>
        <w:t>”</w:t>
      </w:r>
      <w:r w:rsidR="00EE1AA3">
        <w:rPr>
          <w:rFonts w:ascii="Times New Roman" w:hAnsi="Times New Roman" w:cs="Times New Roman"/>
        </w:rPr>
        <w:t xml:space="preserve"> – PN/27/2018</w:t>
      </w:r>
      <w:r w:rsidRPr="00E05735">
        <w:rPr>
          <w:rFonts w:ascii="Times New Roman" w:hAnsi="Times New Roman" w:cs="Times New Roman"/>
        </w:rPr>
        <w:t>.</w:t>
      </w:r>
    </w:p>
    <w:p w:rsidR="00D52EBA" w:rsidRPr="00E05735" w:rsidRDefault="00D52EBA" w:rsidP="00E05735">
      <w:pPr>
        <w:pStyle w:val="Tekstpodstawowy"/>
        <w:widowControl w:val="0"/>
        <w:spacing w:line="276" w:lineRule="auto"/>
        <w:ind w:left="363"/>
        <w:rPr>
          <w:rFonts w:ascii="Times New Roman" w:hAnsi="Times New Roman"/>
          <w:szCs w:val="24"/>
        </w:rPr>
      </w:pPr>
    </w:p>
    <w:p w:rsidR="00D52EBA" w:rsidRPr="00E05735" w:rsidRDefault="00D52EBA" w:rsidP="00E05735">
      <w:pPr>
        <w:pStyle w:val="Tekstpodstawowy"/>
        <w:widowControl w:val="0"/>
        <w:spacing w:line="276" w:lineRule="auto"/>
        <w:ind w:left="363"/>
        <w:rPr>
          <w:rFonts w:ascii="Times New Roman" w:hAnsi="Times New Roman"/>
          <w:szCs w:val="24"/>
        </w:rPr>
      </w:pPr>
    </w:p>
    <w:p w:rsidR="00D52EBA" w:rsidRPr="00E05735" w:rsidRDefault="00D52EBA" w:rsidP="00E05735">
      <w:pPr>
        <w:tabs>
          <w:tab w:val="num" w:pos="426"/>
          <w:tab w:val="num" w:pos="720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E05735">
        <w:rPr>
          <w:rFonts w:ascii="Times New Roman" w:hAnsi="Times New Roman"/>
        </w:rPr>
        <w:t xml:space="preserve">Zamawiający – Izba Administracji Skarbowej w Warszawie informuje, iż uzupełnia załącznik </w:t>
      </w:r>
      <w:r>
        <w:rPr>
          <w:rFonts w:ascii="Times New Roman" w:hAnsi="Times New Roman"/>
        </w:rPr>
        <w:t xml:space="preserve">   </w:t>
      </w:r>
      <w:r w:rsidRPr="00E05735">
        <w:rPr>
          <w:rFonts w:ascii="Times New Roman" w:hAnsi="Times New Roman"/>
        </w:rPr>
        <w:t xml:space="preserve">nr 2 do formularza oferty, w którym należy  wskazać </w:t>
      </w:r>
      <w:r w:rsidRPr="00E05735">
        <w:rPr>
          <w:rFonts w:ascii="Times New Roman" w:hAnsi="Times New Roman"/>
          <w:lang w:eastAsia="ar-SA"/>
        </w:rPr>
        <w:t xml:space="preserve"> parametry oferowanych urządzeń według opisu znajdującego się w załączniku nr 1a, 1b i 1c do SIWZ.</w:t>
      </w:r>
    </w:p>
    <w:p w:rsidR="00D52EBA" w:rsidRPr="00E05735" w:rsidRDefault="00D52EBA" w:rsidP="00E05735">
      <w:pPr>
        <w:pStyle w:val="Tekstpodstawowy"/>
        <w:widowControl w:val="0"/>
        <w:spacing w:line="276" w:lineRule="auto"/>
        <w:ind w:left="363"/>
        <w:rPr>
          <w:rFonts w:ascii="Times New Roman" w:hAnsi="Times New Roman"/>
          <w:szCs w:val="24"/>
        </w:rPr>
      </w:pPr>
    </w:p>
    <w:p w:rsidR="00D52EBA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 w:val="16"/>
          <w:szCs w:val="16"/>
        </w:rPr>
      </w:pPr>
    </w:p>
    <w:p w:rsidR="00D52EBA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 w:val="16"/>
          <w:szCs w:val="16"/>
        </w:rPr>
      </w:pPr>
    </w:p>
    <w:p w:rsidR="00D52EBA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 w:val="16"/>
          <w:szCs w:val="16"/>
        </w:rPr>
      </w:pPr>
    </w:p>
    <w:p w:rsidR="00D52EBA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 w:val="16"/>
          <w:szCs w:val="16"/>
        </w:rPr>
      </w:pPr>
    </w:p>
    <w:p w:rsidR="00D52EBA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 w:val="16"/>
          <w:szCs w:val="16"/>
        </w:rPr>
      </w:pPr>
    </w:p>
    <w:p w:rsidR="00D52EBA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 w:val="16"/>
          <w:szCs w:val="16"/>
        </w:rPr>
      </w:pPr>
    </w:p>
    <w:p w:rsidR="00D52EBA" w:rsidRPr="008876C4" w:rsidRDefault="00D52EBA" w:rsidP="00561580">
      <w:pPr>
        <w:tabs>
          <w:tab w:val="center" w:pos="6946"/>
        </w:tabs>
        <w:spacing w:before="60" w:after="60"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Pr="008876C4">
        <w:rPr>
          <w:rFonts w:ascii="Times New Roman" w:hAnsi="Times New Roman"/>
          <w:bCs/>
          <w:sz w:val="22"/>
          <w:szCs w:val="22"/>
        </w:rPr>
        <w:t>Przewodniczący Komisji Przetargowej</w:t>
      </w:r>
    </w:p>
    <w:p w:rsidR="00D52EBA" w:rsidRPr="008876C4" w:rsidRDefault="00D52EBA" w:rsidP="00561580">
      <w:pPr>
        <w:tabs>
          <w:tab w:val="center" w:pos="6946"/>
        </w:tabs>
        <w:spacing w:before="60" w:after="6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8876C4">
        <w:rPr>
          <w:rFonts w:ascii="Times New Roman" w:hAnsi="Times New Roman"/>
          <w:bCs/>
          <w:sz w:val="22"/>
          <w:szCs w:val="22"/>
        </w:rPr>
        <w:tab/>
        <w:t>/-/</w:t>
      </w:r>
    </w:p>
    <w:p w:rsidR="00D52EBA" w:rsidRPr="008876C4" w:rsidRDefault="00D52EBA" w:rsidP="00561580">
      <w:pPr>
        <w:tabs>
          <w:tab w:val="center" w:pos="6946"/>
        </w:tabs>
        <w:spacing w:before="60" w:after="6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8876C4">
        <w:rPr>
          <w:rFonts w:ascii="Times New Roman" w:hAnsi="Times New Roman"/>
          <w:bCs/>
          <w:sz w:val="22"/>
          <w:szCs w:val="22"/>
        </w:rPr>
        <w:tab/>
        <w:t>Jacek Wielkopolanin</w:t>
      </w:r>
    </w:p>
    <w:p w:rsidR="00D52EBA" w:rsidRPr="008876C4" w:rsidRDefault="00D52EBA" w:rsidP="00561580">
      <w:pPr>
        <w:tabs>
          <w:tab w:val="center" w:pos="6946"/>
        </w:tabs>
        <w:spacing w:before="60" w:after="60" w:line="276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Pr="008876C4">
        <w:rPr>
          <w:rFonts w:ascii="Times New Roman" w:hAnsi="Times New Roman"/>
          <w:bCs/>
          <w:sz w:val="22"/>
          <w:szCs w:val="22"/>
        </w:rPr>
        <w:t>Podpis na oryginale</w:t>
      </w:r>
      <w:r w:rsidRPr="008876C4">
        <w:rPr>
          <w:rFonts w:ascii="Times New Roman" w:hAnsi="Times New Roman"/>
          <w:sz w:val="22"/>
          <w:szCs w:val="22"/>
          <w:lang w:eastAsia="zh-CN"/>
        </w:rPr>
        <w:tab/>
      </w:r>
    </w:p>
    <w:sectPr w:rsidR="00D52EBA" w:rsidRPr="008876C4" w:rsidSect="00CC61A1">
      <w:footerReference w:type="default" r:id="rId7"/>
      <w:headerReference w:type="first" r:id="rId8"/>
      <w:footerReference w:type="first" r:id="rId9"/>
      <w:pgSz w:w="11900" w:h="16840"/>
      <w:pgMar w:top="1701" w:right="1134" w:bottom="1701" w:left="1418" w:header="709" w:footer="8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BA" w:rsidRDefault="00D52EBA">
      <w:r>
        <w:separator/>
      </w:r>
    </w:p>
  </w:endnote>
  <w:endnote w:type="continuationSeparator" w:id="0">
    <w:p w:rsidR="00D52EBA" w:rsidRDefault="00D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BA" w:rsidRPr="00832DE1" w:rsidRDefault="00D52EBA" w:rsidP="00832DE1">
    <w:pPr>
      <w:pStyle w:val="Stopka"/>
      <w:jc w:val="right"/>
      <w:rPr>
        <w:rFonts w:ascii="Times New Roman" w:hAnsi="Times New Roman"/>
        <w:sz w:val="18"/>
        <w:szCs w:val="18"/>
      </w:rPr>
    </w:pPr>
    <w:r w:rsidRPr="00832DE1">
      <w:rPr>
        <w:rFonts w:ascii="Times New Roman" w:hAnsi="Times New Roman"/>
        <w:sz w:val="18"/>
        <w:szCs w:val="18"/>
      </w:rPr>
      <w:fldChar w:fldCharType="begin"/>
    </w:r>
    <w:r w:rsidRPr="00832DE1">
      <w:rPr>
        <w:rFonts w:ascii="Times New Roman" w:hAnsi="Times New Roman"/>
        <w:sz w:val="18"/>
        <w:szCs w:val="18"/>
      </w:rPr>
      <w:instrText>PAGE   \* MERGEFORMAT</w:instrText>
    </w:r>
    <w:r w:rsidRPr="00832DE1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832DE1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BA" w:rsidRPr="00CC61A1" w:rsidRDefault="00EE1AA3">
    <w:pPr>
      <w:pStyle w:val="Stopka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4" type="#_x0000_t202" style="position:absolute;margin-left:343.1pt;margin-top:21.05pt;width:121.9pt;height:24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" filled="f" stroked="f">
          <v:textbox inset="0,0,0,0">
            <w:txbxContent>
              <w:p w:rsidR="00D52EBA" w:rsidRPr="000E76DE" w:rsidRDefault="00EE1AA3" w:rsidP="0088119D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hyperlink r:id="rId1" w:history="1">
                  <w:r w:rsidR="00D52EBA" w:rsidRPr="00AC1A86">
                    <w:rPr>
                      <w:rStyle w:val="Hipercze"/>
                      <w:rFonts w:ascii="Arial" w:hAnsi="Arial" w:cs="Arial"/>
                      <w:sz w:val="16"/>
                      <w:szCs w:val="16"/>
                    </w:rPr>
                    <w:t>www.mazowieckie.kas.gov.pl</w:t>
                  </w:r>
                </w:hyperlink>
                <w:r w:rsidR="00D52EB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2" o:spid="_x0000_s2055" type="#_x0000_t32" style="position:absolute;margin-left:-.5pt;margin-top:17.85pt;width:465.1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" strokecolor="#c9cacc" strokeweight="1.5pt"/>
      </w:pict>
    </w:r>
    <w:r>
      <w:rPr>
        <w:noProof/>
        <w:lang w:eastAsia="pl-PL"/>
      </w:rPr>
      <w:pict>
        <v:shape id="Text Box 43" o:spid="_x0000_s2056" type="#_x0000_t202" style="position:absolute;margin-left:-.55pt;margin-top:20.75pt;width:327.45pt;height:24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IXtAIAALEFAAAOAAAAZHJzL2Uyb0RvYy54bWysVNuOmzAQfa/Uf7D8zgIJs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" filled="f" stroked="f">
          <v:textbox inset="0,0,0,0">
            <w:txbxContent>
              <w:p w:rsidR="00D52EBA" w:rsidRPr="002E228C" w:rsidRDefault="00D52EBA" w:rsidP="00D03C40">
                <w:pPr>
                  <w:rPr>
                    <w:rFonts w:ascii="Arial" w:hAnsi="Arial" w:cs="Arial"/>
                    <w:color w:val="919195"/>
                    <w:sz w:val="16"/>
                    <w:szCs w:val="12"/>
                  </w:rPr>
                </w:pPr>
                <w:r w:rsidRPr="002E228C">
                  <w:rPr>
                    <w:rFonts w:ascii="Arial" w:hAnsi="Arial" w:cs="Arial"/>
                    <w:color w:val="919195"/>
                    <w:sz w:val="16"/>
                    <w:szCs w:val="12"/>
                  </w:rPr>
                  <w:t xml:space="preserve">ul. </w:t>
                </w:r>
                <w:r>
                  <w:rPr>
                    <w:rFonts w:ascii="Arial" w:hAnsi="Arial" w:cs="Arial"/>
                    <w:color w:val="919195"/>
                    <w:sz w:val="16"/>
                    <w:szCs w:val="12"/>
                  </w:rPr>
                  <w:t>A. Felińskiego 2B</w:t>
                </w:r>
                <w:r w:rsidRPr="002E228C">
                  <w:rPr>
                    <w:rFonts w:ascii="Arial" w:hAnsi="Arial" w:cs="Arial"/>
                    <w:color w:val="919195"/>
                    <w:sz w:val="16"/>
                    <w:szCs w:val="12"/>
                  </w:rPr>
                  <w:t>, 0</w:t>
                </w:r>
                <w:r>
                  <w:rPr>
                    <w:rFonts w:ascii="Arial" w:hAnsi="Arial" w:cs="Arial"/>
                    <w:color w:val="919195"/>
                    <w:sz w:val="16"/>
                    <w:szCs w:val="12"/>
                  </w:rPr>
                  <w:t xml:space="preserve">1-513 Warszawa  |  tel.: +48 22 56 18 000  |  fax: </w:t>
                </w:r>
                <w:r w:rsidRPr="002E228C">
                  <w:rPr>
                    <w:rFonts w:ascii="Arial" w:hAnsi="Arial" w:cs="Arial"/>
                    <w:color w:val="919195"/>
                    <w:sz w:val="16"/>
                    <w:szCs w:val="12"/>
                  </w:rPr>
                  <w:t>+48 22 </w:t>
                </w:r>
                <w:r>
                  <w:rPr>
                    <w:rFonts w:ascii="Arial" w:hAnsi="Arial" w:cs="Arial"/>
                    <w:color w:val="919195"/>
                    <w:sz w:val="16"/>
                    <w:szCs w:val="12"/>
                  </w:rPr>
                  <w:t>56</w:t>
                </w:r>
                <w:r w:rsidRPr="002E228C">
                  <w:rPr>
                    <w:rFonts w:ascii="Arial" w:hAnsi="Arial" w:cs="Arial"/>
                    <w:color w:val="919195"/>
                    <w:sz w:val="16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919195"/>
                    <w:sz w:val="16"/>
                    <w:szCs w:val="12"/>
                  </w:rPr>
                  <w:t>18 093</w:t>
                </w:r>
                <w:r w:rsidRPr="002E228C">
                  <w:rPr>
                    <w:rFonts w:ascii="Arial" w:hAnsi="Arial" w:cs="Arial"/>
                    <w:color w:val="919195"/>
                    <w:sz w:val="16"/>
                    <w:szCs w:val="12"/>
                  </w:rPr>
                  <w:t xml:space="preserve">  e-mail:</w:t>
                </w:r>
                <w:r w:rsidRPr="00CC61A1">
                  <w:rPr>
                    <w:rFonts w:ascii="Arial" w:hAnsi="Arial" w:cs="Arial"/>
                    <w:color w:val="919195"/>
                    <w:sz w:val="16"/>
                    <w:szCs w:val="16"/>
                  </w:rPr>
                  <w:t xml:space="preserve"> </w:t>
                </w:r>
                <w:hyperlink r:id="rId2" w:history="1">
                  <w:r w:rsidRPr="007C1338">
                    <w:rPr>
                      <w:rStyle w:val="Hipercze"/>
                      <w:rFonts w:ascii="Arial" w:hAnsi="Arial" w:cs="Arial"/>
                      <w:sz w:val="16"/>
                      <w:szCs w:val="16"/>
                    </w:rPr>
                    <w:t>ias.warszawa@mf.gov.pl</w:t>
                  </w:r>
                </w:hyperlink>
              </w:p>
            </w:txbxContent>
          </v:textbox>
        </v:shape>
      </w:pict>
    </w:r>
    <w:r>
      <w:rPr>
        <w:noProof/>
        <w:lang w:eastAsia="pl-PL"/>
      </w:rPr>
      <w:pict>
        <v:group id="Group 29" o:spid="_x0000_s2057" style="position:absolute;margin-left:556.9pt;margin-top:798.9pt;width:36pt;height:27.4pt;z-index:251658752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">
          <v:rect id="Rectangle 30" o:spid="_x0000_s2058" style="position:absolute;left:10190;top:14378;width:548;height:720;rotation:-63198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" filled="f" stroked="f" strokecolor="#737373"/>
          <v:rect id="Rectangle 31" o:spid="_x0000_s2059" style="position:absolute;left:10190;top:14378;width:548;height:720;rotation:-539214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" filled="f" stroked="f" strokecolor="#737373"/>
          <v:rect id="Rectangle 32" o:spid="_x0000_s2060" style="position:absolute;left:10190;top:14378;width:548;height:72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" filled="f" stroked="f" strokecolor="#737373">
            <v:textbox>
              <w:txbxContent>
                <w:p w:rsidR="00D52EBA" w:rsidRPr="00C94A80" w:rsidRDefault="00D52EBA" w:rsidP="006C13FF">
                  <w:pPr>
                    <w:pStyle w:val="Stopka"/>
                    <w:jc w:val="center"/>
                    <w:rPr>
                      <w:rFonts w:ascii="Arial" w:hAnsi="Arial" w:cs="Arial"/>
                      <w:color w:val="919195"/>
                      <w:sz w:val="16"/>
                      <w:szCs w:val="16"/>
                    </w:rPr>
                  </w:pPr>
                  <w:r w:rsidRPr="00C94A80">
                    <w:rPr>
                      <w:rFonts w:ascii="Arial" w:hAnsi="Arial" w:cs="Arial"/>
                      <w:color w:val="919195"/>
                      <w:sz w:val="16"/>
                      <w:szCs w:val="16"/>
                    </w:rPr>
                    <w:fldChar w:fldCharType="begin"/>
                  </w:r>
                  <w:r w:rsidRPr="00C94A80">
                    <w:rPr>
                      <w:rFonts w:ascii="Arial" w:hAnsi="Arial" w:cs="Arial"/>
                      <w:color w:val="919195"/>
                      <w:sz w:val="16"/>
                      <w:szCs w:val="16"/>
                    </w:rPr>
                    <w:instrText xml:space="preserve"> PAGE    \* MERGEFORMAT </w:instrText>
                  </w:r>
                  <w:r w:rsidRPr="00C94A80">
                    <w:rPr>
                      <w:rFonts w:ascii="Arial" w:hAnsi="Arial" w:cs="Arial"/>
                      <w:color w:val="919195"/>
                      <w:sz w:val="16"/>
                      <w:szCs w:val="16"/>
                    </w:rPr>
                    <w:fldChar w:fldCharType="separate"/>
                  </w:r>
                  <w:r w:rsidR="00EE1AA3">
                    <w:rPr>
                      <w:rFonts w:ascii="Arial" w:hAnsi="Arial" w:cs="Arial"/>
                      <w:noProof/>
                      <w:color w:val="919195"/>
                      <w:sz w:val="16"/>
                      <w:szCs w:val="16"/>
                    </w:rPr>
                    <w:t>1</w:t>
                  </w:r>
                  <w:r w:rsidRPr="00C94A80">
                    <w:rPr>
                      <w:rFonts w:ascii="Arial" w:hAnsi="Arial" w:cs="Arial"/>
                      <w:color w:val="919195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BA" w:rsidRDefault="00D52EBA">
      <w:r>
        <w:separator/>
      </w:r>
    </w:p>
  </w:footnote>
  <w:footnote w:type="continuationSeparator" w:id="0">
    <w:p w:rsidR="00D52EBA" w:rsidRDefault="00D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BA" w:rsidRDefault="00EE1AA3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258pt;margin-top:125.5pt;width:218pt;height:32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z8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" filled="f" stroked="f">
          <v:textbox inset="0,0,0,0">
            <w:txbxContent>
              <w:p w:rsidR="00D52EBA" w:rsidRPr="00E05735" w:rsidRDefault="00D52EBA" w:rsidP="00E05735">
                <w:pPr>
                  <w:rPr>
                    <w:szCs w:val="22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Text Box 8" o:spid="_x0000_s2050" type="#_x0000_t202" style="position:absolute;margin-left:-.1pt;margin-top:118.75pt;width:190.5pt;height:20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tG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" filled="f" stroked="f">
          <v:textbox inset="0,0,0,0">
            <w:txbxContent>
              <w:p w:rsidR="00D52EBA" w:rsidRPr="002C5DA1" w:rsidRDefault="00D52EBA" w:rsidP="003B094D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1401/ILZ/260.27</w:t>
                </w:r>
                <w:r w:rsidRPr="002C5DA1">
                  <w:rPr>
                    <w:rFonts w:ascii="Times New Roman" w:hAnsi="Times New Roman"/>
                    <w:sz w:val="22"/>
                    <w:szCs w:val="22"/>
                  </w:rPr>
                  <w:t>.2018.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1</w:t>
                </w:r>
                <w:r w:rsidRPr="002C5DA1">
                  <w:rPr>
                    <w:rFonts w:ascii="Times New Roman" w:hAnsi="Times New Roman"/>
                    <w:sz w:val="22"/>
                    <w:szCs w:val="22"/>
                  </w:rPr>
                  <w:t>/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EW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1" type="#_x0000_t75" alt="KAS A13.jpg" style="position:absolute;margin-left:-.4pt;margin-top:-6.45pt;width:109pt;height:60.5pt;z-index:-251654656;visibility:visible">
          <v:imagedata r:id="rId1" o:title="" croptop="9252f" cropbottom="9638f" cropleft="6326f" cropright="4049f"/>
        </v:shape>
      </w:pict>
    </w:r>
    <w:r>
      <w:rPr>
        <w:noProof/>
        <w:lang w:eastAsia="pl-PL"/>
      </w:rPr>
      <w:pict>
        <v:shape id="Text Box 10" o:spid="_x0000_s2052" type="#_x0000_t202" style="position:absolute;margin-left:285.6pt;margin-top:-4.5pt;width:190.5pt;height:36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hNsAIAALI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" filled="f" stroked="f">
          <v:textbox inset="0,0,0,0">
            <w:txbxContent>
              <w:p w:rsidR="00D52EBA" w:rsidRPr="002C5DA1" w:rsidRDefault="00D52EBA" w:rsidP="003B094D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2C5DA1">
                  <w:rPr>
                    <w:rFonts w:ascii="Times New Roman" w:hAnsi="Times New Roman"/>
                    <w:sz w:val="22"/>
                    <w:szCs w:val="22"/>
                  </w:rPr>
                  <w:t xml:space="preserve">Warszawa, dnia 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4 września</w:t>
                </w:r>
                <w:r w:rsidRPr="002C5DA1">
                  <w:rPr>
                    <w:rFonts w:ascii="Times New Roman" w:hAnsi="Times New Roman"/>
                    <w:sz w:val="22"/>
                    <w:szCs w:val="22"/>
                  </w:rPr>
                  <w:t xml:space="preserve"> 2018 r.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9" o:spid="_x0000_s2053" type="#_x0000_t202" style="position:absolute;margin-left:-.5pt;margin-top:63.55pt;width:215pt;height:43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Lr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" filled="f" stroked="f">
          <v:textbox inset="0,0,0,0">
            <w:txbxContent>
              <w:p w:rsidR="00D52EBA" w:rsidRPr="009B765A" w:rsidRDefault="00D52EBA" w:rsidP="00B448BE">
                <w:pPr>
                  <w:rPr>
                    <w:rFonts w:ascii="Times New Roman" w:hAnsi="Times New Roman"/>
                    <w:b/>
                    <w:szCs w:val="22"/>
                  </w:rPr>
                </w:pPr>
                <w:r>
                  <w:rPr>
                    <w:rFonts w:ascii="Times New Roman" w:hAnsi="Times New Roman"/>
                    <w:b/>
                    <w:szCs w:val="22"/>
                  </w:rPr>
                  <w:t>Dział Zamówień Publicznych</w:t>
                </w:r>
              </w:p>
              <w:p w:rsidR="00D52EBA" w:rsidRPr="009B765A" w:rsidRDefault="00D52EBA" w:rsidP="0067640A">
                <w:pPr>
                  <w:rPr>
                    <w:rFonts w:ascii="Times New Roman" w:hAnsi="Times New Roman"/>
                    <w:b/>
                    <w:szCs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084"/>
    <w:multiLevelType w:val="hybridMultilevel"/>
    <w:tmpl w:val="6A1C1F24"/>
    <w:lvl w:ilvl="0" w:tplc="46D609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A7151D"/>
    <w:multiLevelType w:val="hybridMultilevel"/>
    <w:tmpl w:val="75047BF8"/>
    <w:lvl w:ilvl="0" w:tplc="CA7EF0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3477B9"/>
    <w:multiLevelType w:val="hybridMultilevel"/>
    <w:tmpl w:val="7C6A5076"/>
    <w:lvl w:ilvl="0" w:tplc="45D69E3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49A6BDA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1E730F"/>
    <w:multiLevelType w:val="hybridMultilevel"/>
    <w:tmpl w:val="94C4B9C2"/>
    <w:lvl w:ilvl="0" w:tplc="0A28F6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D7796"/>
    <w:multiLevelType w:val="hybridMultilevel"/>
    <w:tmpl w:val="4AE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9B7C71"/>
    <w:multiLevelType w:val="hybridMultilevel"/>
    <w:tmpl w:val="F404E4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46DB4"/>
    <w:multiLevelType w:val="hybridMultilevel"/>
    <w:tmpl w:val="CCFEA2C4"/>
    <w:lvl w:ilvl="0" w:tplc="6374E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66550D"/>
    <w:multiLevelType w:val="hybridMultilevel"/>
    <w:tmpl w:val="1FD219B8"/>
    <w:lvl w:ilvl="0" w:tplc="A3741088">
      <w:start w:val="3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F24ABA"/>
    <w:multiLevelType w:val="hybridMultilevel"/>
    <w:tmpl w:val="F4FA9AD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4609B"/>
    <w:multiLevelType w:val="hybridMultilevel"/>
    <w:tmpl w:val="CB74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D76579"/>
    <w:multiLevelType w:val="hybridMultilevel"/>
    <w:tmpl w:val="1CAA1EF4"/>
    <w:lvl w:ilvl="0" w:tplc="B6CA05F6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5F25FB"/>
    <w:multiLevelType w:val="hybridMultilevel"/>
    <w:tmpl w:val="EB548D64"/>
    <w:lvl w:ilvl="0" w:tplc="CA327818">
      <w:start w:val="1"/>
      <w:numFmt w:val="decimal"/>
      <w:lvlText w:val="%1)"/>
      <w:lvlJc w:val="left"/>
      <w:pPr>
        <w:ind w:left="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2" w15:restartNumberingAfterBreak="0">
    <w:nsid w:val="75A0569E"/>
    <w:multiLevelType w:val="hybridMultilevel"/>
    <w:tmpl w:val="57AAAF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847DFA"/>
    <w:multiLevelType w:val="hybridMultilevel"/>
    <w:tmpl w:val="6C3C9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D54609E"/>
    <w:multiLevelType w:val="hybridMultilevel"/>
    <w:tmpl w:val="90DA6896"/>
    <w:lvl w:ilvl="0" w:tplc="EEEECA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5DCE8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92E2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301F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2E74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FC89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D2F76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FA4C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0C74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01422E"/>
    <w:multiLevelType w:val="hybridMultilevel"/>
    <w:tmpl w:val="44AE2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3"/>
  </w:num>
  <w:num w:numId="14">
    <w:abstractNumId w:val="7"/>
  </w:num>
  <w:num w:numId="15">
    <w:abstractNumId w:val="12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9D"/>
    <w:rsid w:val="00000F0E"/>
    <w:rsid w:val="00020FD5"/>
    <w:rsid w:val="00023CA8"/>
    <w:rsid w:val="00034A59"/>
    <w:rsid w:val="000408F2"/>
    <w:rsid w:val="0007034A"/>
    <w:rsid w:val="00076674"/>
    <w:rsid w:val="00080ECB"/>
    <w:rsid w:val="000845AD"/>
    <w:rsid w:val="0008784C"/>
    <w:rsid w:val="000A3753"/>
    <w:rsid w:val="000B2BA3"/>
    <w:rsid w:val="000B49C7"/>
    <w:rsid w:val="000C0696"/>
    <w:rsid w:val="000D73FA"/>
    <w:rsid w:val="000E76DE"/>
    <w:rsid w:val="000F136C"/>
    <w:rsid w:val="000F1A79"/>
    <w:rsid w:val="001008A9"/>
    <w:rsid w:val="00101A98"/>
    <w:rsid w:val="00123ABD"/>
    <w:rsid w:val="00127AF0"/>
    <w:rsid w:val="00152B24"/>
    <w:rsid w:val="001655CD"/>
    <w:rsid w:val="001834DF"/>
    <w:rsid w:val="0018621B"/>
    <w:rsid w:val="00186689"/>
    <w:rsid w:val="001907B2"/>
    <w:rsid w:val="00194635"/>
    <w:rsid w:val="001C3B55"/>
    <w:rsid w:val="001D67CF"/>
    <w:rsid w:val="001F14DE"/>
    <w:rsid w:val="001F175B"/>
    <w:rsid w:val="002030CA"/>
    <w:rsid w:val="00205CFD"/>
    <w:rsid w:val="0022033F"/>
    <w:rsid w:val="002230BB"/>
    <w:rsid w:val="00235D74"/>
    <w:rsid w:val="00237E2E"/>
    <w:rsid w:val="00243988"/>
    <w:rsid w:val="00243B88"/>
    <w:rsid w:val="00252F59"/>
    <w:rsid w:val="0026475F"/>
    <w:rsid w:val="00270DE0"/>
    <w:rsid w:val="002752B0"/>
    <w:rsid w:val="00282361"/>
    <w:rsid w:val="00294015"/>
    <w:rsid w:val="002975B9"/>
    <w:rsid w:val="002A5351"/>
    <w:rsid w:val="002B5D55"/>
    <w:rsid w:val="002C5DA1"/>
    <w:rsid w:val="002E228C"/>
    <w:rsid w:val="00300B1E"/>
    <w:rsid w:val="00305AC0"/>
    <w:rsid w:val="003160B6"/>
    <w:rsid w:val="00317E1B"/>
    <w:rsid w:val="0032119A"/>
    <w:rsid w:val="00332A50"/>
    <w:rsid w:val="00341784"/>
    <w:rsid w:val="00341D37"/>
    <w:rsid w:val="00342EDB"/>
    <w:rsid w:val="0034359D"/>
    <w:rsid w:val="003452A3"/>
    <w:rsid w:val="0036108F"/>
    <w:rsid w:val="003661B4"/>
    <w:rsid w:val="00372155"/>
    <w:rsid w:val="003759DE"/>
    <w:rsid w:val="00386A34"/>
    <w:rsid w:val="00395FF0"/>
    <w:rsid w:val="003965E5"/>
    <w:rsid w:val="003B094D"/>
    <w:rsid w:val="003B1602"/>
    <w:rsid w:val="003C56D5"/>
    <w:rsid w:val="003D75BE"/>
    <w:rsid w:val="003E252C"/>
    <w:rsid w:val="003F4412"/>
    <w:rsid w:val="0040650C"/>
    <w:rsid w:val="004067FD"/>
    <w:rsid w:val="00406B7C"/>
    <w:rsid w:val="004323A1"/>
    <w:rsid w:val="00441DDF"/>
    <w:rsid w:val="004524F7"/>
    <w:rsid w:val="004564FE"/>
    <w:rsid w:val="00461559"/>
    <w:rsid w:val="00465C0A"/>
    <w:rsid w:val="00474882"/>
    <w:rsid w:val="004A2268"/>
    <w:rsid w:val="004E47ED"/>
    <w:rsid w:val="004F20FF"/>
    <w:rsid w:val="004F3E61"/>
    <w:rsid w:val="004F458D"/>
    <w:rsid w:val="0052224D"/>
    <w:rsid w:val="0052241A"/>
    <w:rsid w:val="00531536"/>
    <w:rsid w:val="00532A03"/>
    <w:rsid w:val="0053449E"/>
    <w:rsid w:val="0054053F"/>
    <w:rsid w:val="00546C97"/>
    <w:rsid w:val="00547C9A"/>
    <w:rsid w:val="00561580"/>
    <w:rsid w:val="00582255"/>
    <w:rsid w:val="0059332D"/>
    <w:rsid w:val="005B68AE"/>
    <w:rsid w:val="005E4BF3"/>
    <w:rsid w:val="00607EF8"/>
    <w:rsid w:val="0061177B"/>
    <w:rsid w:val="0061278F"/>
    <w:rsid w:val="006147FA"/>
    <w:rsid w:val="00622243"/>
    <w:rsid w:val="0064700B"/>
    <w:rsid w:val="00656749"/>
    <w:rsid w:val="0067640A"/>
    <w:rsid w:val="00680ABB"/>
    <w:rsid w:val="00682324"/>
    <w:rsid w:val="00683818"/>
    <w:rsid w:val="00686D31"/>
    <w:rsid w:val="00692362"/>
    <w:rsid w:val="00697FE9"/>
    <w:rsid w:val="006A7730"/>
    <w:rsid w:val="006B35D7"/>
    <w:rsid w:val="006C014B"/>
    <w:rsid w:val="006C098D"/>
    <w:rsid w:val="006C13FF"/>
    <w:rsid w:val="006D5DC4"/>
    <w:rsid w:val="006E128C"/>
    <w:rsid w:val="006E699E"/>
    <w:rsid w:val="00722D8B"/>
    <w:rsid w:val="00726C89"/>
    <w:rsid w:val="00727263"/>
    <w:rsid w:val="00730833"/>
    <w:rsid w:val="00732AB4"/>
    <w:rsid w:val="00737274"/>
    <w:rsid w:val="00741D20"/>
    <w:rsid w:val="0074438F"/>
    <w:rsid w:val="00751843"/>
    <w:rsid w:val="007669CD"/>
    <w:rsid w:val="007751B6"/>
    <w:rsid w:val="007A2C52"/>
    <w:rsid w:val="007A6045"/>
    <w:rsid w:val="007B27FD"/>
    <w:rsid w:val="007B5B77"/>
    <w:rsid w:val="007C1338"/>
    <w:rsid w:val="007D6C46"/>
    <w:rsid w:val="007E2C44"/>
    <w:rsid w:val="007F4374"/>
    <w:rsid w:val="008229AE"/>
    <w:rsid w:val="00832DE1"/>
    <w:rsid w:val="00835D7A"/>
    <w:rsid w:val="0084313D"/>
    <w:rsid w:val="00847B26"/>
    <w:rsid w:val="008714F4"/>
    <w:rsid w:val="0087176F"/>
    <w:rsid w:val="008726CA"/>
    <w:rsid w:val="00875088"/>
    <w:rsid w:val="0087521D"/>
    <w:rsid w:val="0088119D"/>
    <w:rsid w:val="008828D1"/>
    <w:rsid w:val="008876C4"/>
    <w:rsid w:val="008903C7"/>
    <w:rsid w:val="008A0556"/>
    <w:rsid w:val="008B689F"/>
    <w:rsid w:val="008D6B9E"/>
    <w:rsid w:val="008E0B10"/>
    <w:rsid w:val="008F2669"/>
    <w:rsid w:val="008F3485"/>
    <w:rsid w:val="008F5CAA"/>
    <w:rsid w:val="009032BA"/>
    <w:rsid w:val="009275F5"/>
    <w:rsid w:val="00934808"/>
    <w:rsid w:val="00937629"/>
    <w:rsid w:val="00944C2C"/>
    <w:rsid w:val="00983C15"/>
    <w:rsid w:val="00997D28"/>
    <w:rsid w:val="009B765A"/>
    <w:rsid w:val="009C49DE"/>
    <w:rsid w:val="009C580A"/>
    <w:rsid w:val="009C7E84"/>
    <w:rsid w:val="009D2509"/>
    <w:rsid w:val="009E1443"/>
    <w:rsid w:val="009F42DE"/>
    <w:rsid w:val="009F4DE3"/>
    <w:rsid w:val="00A02A24"/>
    <w:rsid w:val="00A03AE0"/>
    <w:rsid w:val="00A253C0"/>
    <w:rsid w:val="00A356A4"/>
    <w:rsid w:val="00A419BF"/>
    <w:rsid w:val="00A43EF2"/>
    <w:rsid w:val="00A4714A"/>
    <w:rsid w:val="00A55668"/>
    <w:rsid w:val="00A665D2"/>
    <w:rsid w:val="00A876EC"/>
    <w:rsid w:val="00A9282D"/>
    <w:rsid w:val="00A96544"/>
    <w:rsid w:val="00AB2CA1"/>
    <w:rsid w:val="00AC1A86"/>
    <w:rsid w:val="00AF57E4"/>
    <w:rsid w:val="00B048A6"/>
    <w:rsid w:val="00B15DB6"/>
    <w:rsid w:val="00B1753E"/>
    <w:rsid w:val="00B32078"/>
    <w:rsid w:val="00B4085F"/>
    <w:rsid w:val="00B448BE"/>
    <w:rsid w:val="00B56C64"/>
    <w:rsid w:val="00B64581"/>
    <w:rsid w:val="00B7051E"/>
    <w:rsid w:val="00B77D0A"/>
    <w:rsid w:val="00BA32E0"/>
    <w:rsid w:val="00BB1F83"/>
    <w:rsid w:val="00BB3F5D"/>
    <w:rsid w:val="00BB40E3"/>
    <w:rsid w:val="00BC2275"/>
    <w:rsid w:val="00BE0184"/>
    <w:rsid w:val="00BF4E72"/>
    <w:rsid w:val="00C11AF1"/>
    <w:rsid w:val="00C21EAF"/>
    <w:rsid w:val="00C42B01"/>
    <w:rsid w:val="00C863D1"/>
    <w:rsid w:val="00C9161A"/>
    <w:rsid w:val="00C94A80"/>
    <w:rsid w:val="00CA3763"/>
    <w:rsid w:val="00CC5BCA"/>
    <w:rsid w:val="00CC61A1"/>
    <w:rsid w:val="00CD4F93"/>
    <w:rsid w:val="00CE41F5"/>
    <w:rsid w:val="00CE4B4A"/>
    <w:rsid w:val="00D03C40"/>
    <w:rsid w:val="00D06B89"/>
    <w:rsid w:val="00D10A16"/>
    <w:rsid w:val="00D1446A"/>
    <w:rsid w:val="00D52EBA"/>
    <w:rsid w:val="00D53B47"/>
    <w:rsid w:val="00D5414B"/>
    <w:rsid w:val="00D60C4F"/>
    <w:rsid w:val="00D60DD0"/>
    <w:rsid w:val="00D60E23"/>
    <w:rsid w:val="00D63388"/>
    <w:rsid w:val="00D66697"/>
    <w:rsid w:val="00D75274"/>
    <w:rsid w:val="00D773CE"/>
    <w:rsid w:val="00D91650"/>
    <w:rsid w:val="00D96364"/>
    <w:rsid w:val="00DB79D0"/>
    <w:rsid w:val="00DF2635"/>
    <w:rsid w:val="00DF6AA8"/>
    <w:rsid w:val="00E041EA"/>
    <w:rsid w:val="00E05735"/>
    <w:rsid w:val="00E205C3"/>
    <w:rsid w:val="00E247B4"/>
    <w:rsid w:val="00E35708"/>
    <w:rsid w:val="00E76925"/>
    <w:rsid w:val="00E958DB"/>
    <w:rsid w:val="00EB5563"/>
    <w:rsid w:val="00EE1AA3"/>
    <w:rsid w:val="00EF3BAE"/>
    <w:rsid w:val="00F03115"/>
    <w:rsid w:val="00F04A96"/>
    <w:rsid w:val="00F16F2F"/>
    <w:rsid w:val="00F308AF"/>
    <w:rsid w:val="00F50F64"/>
    <w:rsid w:val="00F51525"/>
    <w:rsid w:val="00F6481D"/>
    <w:rsid w:val="00F93608"/>
    <w:rsid w:val="00FA0242"/>
    <w:rsid w:val="00FA504F"/>
    <w:rsid w:val="00FB50ED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4:docId w14:val="07622EF7"/>
  <w14:defaultImageDpi w14:val="0"/>
  <w15:docId w15:val="{097BF625-4B65-462B-9EB0-23AE658F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FE9"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F3E61"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F3E61"/>
    <w:rPr>
      <w:rFonts w:ascii="Cambria" w:hAnsi="Cambria"/>
      <w:b/>
      <w:i/>
      <w:sz w:val="28"/>
      <w:lang w:val="pl-PL" w:eastAsia="en-US"/>
    </w:rPr>
  </w:style>
  <w:style w:type="paragraph" w:styleId="Nagwek">
    <w:name w:val="header"/>
    <w:basedOn w:val="Normalny"/>
    <w:link w:val="NagwekZnak"/>
    <w:uiPriority w:val="99"/>
    <w:rsid w:val="0040650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650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50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650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097E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EF3BA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97FE9"/>
    <w:pPr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97FE9"/>
    <w:rPr>
      <w:rFonts w:ascii="Arial" w:hAnsi="Arial"/>
      <w:sz w:val="24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46C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6C97"/>
    <w:rPr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546C97"/>
    <w:rPr>
      <w:rFonts w:cs="Times New Roman"/>
      <w:vertAlign w:val="superscript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uiPriority w:val="99"/>
    <w:qFormat/>
    <w:rsid w:val="00532A03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uiPriority w:val="99"/>
    <w:locked/>
    <w:rsid w:val="00C11AF1"/>
    <w:rPr>
      <w:rFonts w:ascii="Cambria" w:hAnsi="Cambria"/>
      <w:sz w:val="24"/>
      <w:lang w:val="pl-PL" w:eastAsia="en-US"/>
    </w:rPr>
  </w:style>
  <w:style w:type="paragraph" w:customStyle="1" w:styleId="xmsonormal">
    <w:name w:val="x_msonormal"/>
    <w:basedOn w:val="Normalny"/>
    <w:uiPriority w:val="99"/>
    <w:rsid w:val="008876C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customStyle="1" w:styleId="xmsolistparagraph">
    <w:name w:val="x_msolistparagraph"/>
    <w:basedOn w:val="Normalny"/>
    <w:uiPriority w:val="99"/>
    <w:rsid w:val="008876C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customStyle="1" w:styleId="xmarker">
    <w:name w:val="x_marker"/>
    <w:uiPriority w:val="99"/>
    <w:rsid w:val="008876C4"/>
  </w:style>
  <w:style w:type="character" w:customStyle="1" w:styleId="xcolorindigo">
    <w:name w:val="x_colorindigo"/>
    <w:uiPriority w:val="99"/>
    <w:rsid w:val="008876C4"/>
  </w:style>
  <w:style w:type="paragraph" w:styleId="NormalnyWeb">
    <w:name w:val="Normal (Web)"/>
    <w:basedOn w:val="Normalny"/>
    <w:uiPriority w:val="99"/>
    <w:locked/>
    <w:rsid w:val="00E05735"/>
    <w:pPr>
      <w:widowControl w:val="0"/>
      <w:suppressAutoHyphens/>
      <w:spacing w:before="280" w:after="221" w:line="221" w:lineRule="atLeast"/>
      <w:jc w:val="both"/>
    </w:pPr>
    <w:rPr>
      <w:rFonts w:ascii="Arial Unicode MS" w:eastAsia="Arial Unicode MS" w:hAnsi="Arial Unicode MS" w:cs="Wingding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warszawa@mf.gov.pl" TargetMode="External"/><Relationship Id="rId1" Type="http://schemas.openxmlformats.org/officeDocument/2006/relationships/hyperlink" Target="http://www.mazowieckie.ka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ojtowicz\Desktop\Wzory%20pism%20KAS\Pismo%20zewn&#281;trzne_cz-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zewnętrzne_cz-b.dotx</Template>
  <TotalTime>2</TotalTime>
  <Pages>1</Pages>
  <Words>71</Words>
  <Characters>428</Characters>
  <Application>Microsoft Office Word</Application>
  <DocSecurity>0</DocSecurity>
  <Lines>3</Lines>
  <Paragraphs>1</Paragraphs>
  <ScaleCrop>false</ScaleCrop>
  <Company>Plan B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domanski_t</cp:lastModifiedBy>
  <cp:revision>3</cp:revision>
  <cp:lastPrinted>2018-09-04T12:57:00Z</cp:lastPrinted>
  <dcterms:created xsi:type="dcterms:W3CDTF">2018-09-04T12:57:00Z</dcterms:created>
  <dcterms:modified xsi:type="dcterms:W3CDTF">2018-09-05T09:08:00Z</dcterms:modified>
</cp:coreProperties>
</file>