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BA" w:rsidRPr="008876C4" w:rsidRDefault="00D52EBA" w:rsidP="008903C7">
      <w:pPr>
        <w:jc w:val="both"/>
        <w:rPr>
          <w:rFonts w:ascii="Times New Roman" w:hAnsi="Times New Roman"/>
          <w:sz w:val="22"/>
          <w:szCs w:val="22"/>
        </w:rPr>
      </w:pPr>
    </w:p>
    <w:p w:rsidR="00D52EBA" w:rsidRPr="008876C4" w:rsidRDefault="00D52EBA" w:rsidP="008903C7">
      <w:pPr>
        <w:jc w:val="both"/>
        <w:rPr>
          <w:rFonts w:ascii="Times New Roman" w:hAnsi="Times New Roman"/>
          <w:sz w:val="22"/>
          <w:szCs w:val="22"/>
        </w:rPr>
      </w:pPr>
    </w:p>
    <w:p w:rsidR="00D52EBA" w:rsidRPr="008876C4" w:rsidRDefault="00D52EBA" w:rsidP="008903C7">
      <w:pPr>
        <w:jc w:val="both"/>
        <w:rPr>
          <w:rFonts w:ascii="Times New Roman" w:hAnsi="Times New Roman"/>
          <w:sz w:val="22"/>
          <w:szCs w:val="22"/>
        </w:rPr>
      </w:pPr>
    </w:p>
    <w:p w:rsidR="00D52EBA" w:rsidRPr="008876C4" w:rsidRDefault="00D52EBA" w:rsidP="008903C7">
      <w:pPr>
        <w:jc w:val="both"/>
        <w:rPr>
          <w:rFonts w:ascii="Times New Roman" w:hAnsi="Times New Roman"/>
          <w:sz w:val="22"/>
          <w:szCs w:val="22"/>
        </w:rPr>
      </w:pPr>
    </w:p>
    <w:p w:rsidR="00D52EBA" w:rsidRPr="008876C4" w:rsidRDefault="00D52EBA" w:rsidP="008903C7">
      <w:pPr>
        <w:jc w:val="both"/>
        <w:rPr>
          <w:rFonts w:ascii="Times New Roman" w:hAnsi="Times New Roman"/>
          <w:sz w:val="22"/>
          <w:szCs w:val="22"/>
        </w:rPr>
      </w:pPr>
    </w:p>
    <w:p w:rsidR="00D52EBA" w:rsidRPr="008876C4" w:rsidRDefault="00D52EBA" w:rsidP="008903C7">
      <w:pPr>
        <w:jc w:val="both"/>
        <w:rPr>
          <w:rFonts w:ascii="Times New Roman" w:hAnsi="Times New Roman"/>
          <w:sz w:val="22"/>
          <w:szCs w:val="22"/>
        </w:rPr>
      </w:pPr>
    </w:p>
    <w:p w:rsidR="00D52EBA" w:rsidRPr="008876C4" w:rsidRDefault="00D52EBA" w:rsidP="008903C7">
      <w:pPr>
        <w:jc w:val="both"/>
        <w:rPr>
          <w:rFonts w:ascii="Times New Roman" w:hAnsi="Times New Roman"/>
          <w:sz w:val="22"/>
          <w:szCs w:val="22"/>
        </w:rPr>
      </w:pPr>
    </w:p>
    <w:p w:rsidR="00D52EBA" w:rsidRPr="008876C4" w:rsidRDefault="00D52EBA" w:rsidP="008903C7">
      <w:pPr>
        <w:jc w:val="both"/>
        <w:rPr>
          <w:rFonts w:ascii="Times New Roman" w:hAnsi="Times New Roman"/>
          <w:sz w:val="22"/>
          <w:szCs w:val="22"/>
        </w:rPr>
      </w:pPr>
    </w:p>
    <w:p w:rsidR="00D52EBA" w:rsidRPr="008876C4" w:rsidRDefault="00D52EBA" w:rsidP="008903C7">
      <w:pPr>
        <w:jc w:val="both"/>
        <w:rPr>
          <w:rFonts w:ascii="Times New Roman" w:hAnsi="Times New Roman"/>
          <w:sz w:val="22"/>
          <w:szCs w:val="22"/>
        </w:rPr>
      </w:pPr>
    </w:p>
    <w:p w:rsidR="00D52EBA" w:rsidRPr="008876C4" w:rsidRDefault="00D52EBA" w:rsidP="00697FE9">
      <w:pPr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D52EBA" w:rsidRPr="008876C4" w:rsidRDefault="00D52EBA" w:rsidP="00697FE9">
      <w:pPr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D52EBA" w:rsidRPr="008876C4" w:rsidRDefault="00D52EBA" w:rsidP="00607EF8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D52EBA" w:rsidRDefault="00D52EBA" w:rsidP="00E05735">
      <w:pPr>
        <w:pStyle w:val="NormalnyWeb"/>
        <w:spacing w:before="0" w:after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52EBA" w:rsidRPr="00E05735" w:rsidRDefault="00D52EBA" w:rsidP="00607EF8">
      <w:pPr>
        <w:widowControl w:val="0"/>
        <w:autoSpaceDE w:val="0"/>
        <w:spacing w:line="276" w:lineRule="auto"/>
        <w:jc w:val="both"/>
        <w:rPr>
          <w:rFonts w:ascii="Times New Roman" w:hAnsi="Times New Roman"/>
        </w:rPr>
      </w:pPr>
    </w:p>
    <w:p w:rsidR="00D52EBA" w:rsidRPr="00E05735" w:rsidRDefault="00D52EBA" w:rsidP="00E05735">
      <w:pPr>
        <w:pStyle w:val="Nagwek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D52EBA" w:rsidRPr="00E05735" w:rsidRDefault="00D52EBA" w:rsidP="00E05735">
      <w:pPr>
        <w:pStyle w:val="Nagwek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</w:p>
    <w:p w:rsidR="00D52EBA" w:rsidRPr="007B4B30" w:rsidRDefault="00D52EBA" w:rsidP="00E05735">
      <w:pPr>
        <w:pStyle w:val="NormalnyWeb"/>
        <w:spacing w:before="0" w:after="0"/>
        <w:rPr>
          <w:rFonts w:ascii="Times New Roman" w:hAnsi="Times New Roman" w:cs="Times New Roman"/>
          <w:b/>
          <w:u w:val="single"/>
        </w:rPr>
      </w:pPr>
      <w:r w:rsidRPr="007B4B30">
        <w:rPr>
          <w:rFonts w:ascii="Times New Roman" w:hAnsi="Times New Roman" w:cs="Times New Roman"/>
          <w:b/>
        </w:rPr>
        <w:t>Dotyczy:</w:t>
      </w:r>
      <w:r w:rsidRPr="007B4B30">
        <w:rPr>
          <w:rFonts w:ascii="Times New Roman" w:hAnsi="Times New Roman" w:cs="Times New Roman"/>
        </w:rPr>
        <w:t xml:space="preserve"> postępowania o udzielenie zamówienia publicznego na: </w:t>
      </w:r>
      <w:r w:rsidRPr="007B4B30">
        <w:rPr>
          <w:rFonts w:ascii="Times New Roman" w:hAnsi="Times New Roman" w:cs="Times New Roman"/>
          <w:bCs/>
        </w:rPr>
        <w:t>„</w:t>
      </w:r>
      <w:r w:rsidRPr="007B4B30">
        <w:rPr>
          <w:rFonts w:ascii="Times New Roman" w:hAnsi="Times New Roman" w:cs="Times New Roman"/>
        </w:rPr>
        <w:t xml:space="preserve"> </w:t>
      </w:r>
      <w:r w:rsidRPr="007B4B30">
        <w:rPr>
          <w:rFonts w:ascii="Times New Roman" w:hAnsi="Times New Roman" w:cs="Times New Roman"/>
          <w:bCs/>
        </w:rPr>
        <w:t>Dostawę serwerów</w:t>
      </w:r>
      <w:r w:rsidRPr="007B4B30">
        <w:rPr>
          <w:rFonts w:ascii="Times New Roman" w:hAnsi="Times New Roman" w:cs="Times New Roman"/>
          <w:lang w:eastAsia="ar-SA"/>
        </w:rPr>
        <w:t>”</w:t>
      </w:r>
      <w:r w:rsidR="007B4B30" w:rsidRPr="007B4B30">
        <w:rPr>
          <w:rFonts w:ascii="Times New Roman" w:hAnsi="Times New Roman" w:cs="Times New Roman"/>
        </w:rPr>
        <w:t xml:space="preserve"> – PN/27/2018</w:t>
      </w:r>
      <w:r w:rsidRPr="007B4B30">
        <w:rPr>
          <w:rFonts w:ascii="Times New Roman" w:hAnsi="Times New Roman" w:cs="Times New Roman"/>
        </w:rPr>
        <w:t>.</w:t>
      </w:r>
    </w:p>
    <w:p w:rsidR="00D52EBA" w:rsidRPr="007B4B30" w:rsidRDefault="00D52EBA" w:rsidP="00E05735">
      <w:pPr>
        <w:pStyle w:val="Tekstpodstawowy"/>
        <w:widowControl w:val="0"/>
        <w:spacing w:line="276" w:lineRule="auto"/>
        <w:ind w:left="363"/>
        <w:rPr>
          <w:rFonts w:ascii="Times New Roman" w:hAnsi="Times New Roman"/>
          <w:szCs w:val="24"/>
        </w:rPr>
      </w:pPr>
    </w:p>
    <w:p w:rsidR="00D52EBA" w:rsidRPr="007B4B30" w:rsidRDefault="00D52EBA" w:rsidP="00E05735">
      <w:pPr>
        <w:pStyle w:val="Tekstpodstawowy"/>
        <w:widowControl w:val="0"/>
        <w:spacing w:line="276" w:lineRule="auto"/>
        <w:ind w:left="363"/>
        <w:rPr>
          <w:rFonts w:ascii="Times New Roman" w:hAnsi="Times New Roman"/>
          <w:szCs w:val="24"/>
        </w:rPr>
      </w:pPr>
      <w:bookmarkStart w:id="0" w:name="_GoBack"/>
      <w:bookmarkEnd w:id="0"/>
    </w:p>
    <w:p w:rsidR="007B4B30" w:rsidRPr="007B4B30" w:rsidRDefault="007B4B30" w:rsidP="007B4B30">
      <w:pPr>
        <w:pStyle w:val="Gwka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B4B30">
        <w:rPr>
          <w:rFonts w:ascii="Times New Roman" w:hAnsi="Times New Roman" w:cs="Times New Roman"/>
          <w:sz w:val="24"/>
          <w:szCs w:val="24"/>
        </w:rPr>
        <w:t>Zamawiający udziela odpowiedzi na pytania zadane w przedmiotowym postępowaniu:</w:t>
      </w:r>
    </w:p>
    <w:p w:rsidR="007B4B30" w:rsidRPr="007B4B30" w:rsidRDefault="007B4B30" w:rsidP="007B4B30">
      <w:pPr>
        <w:pStyle w:val="Gwka"/>
        <w:keepNext w:val="0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B30">
        <w:rPr>
          <w:rFonts w:ascii="Times New Roman" w:hAnsi="Times New Roman" w:cs="Times New Roman"/>
          <w:b/>
          <w:sz w:val="24"/>
          <w:szCs w:val="24"/>
        </w:rPr>
        <w:t xml:space="preserve">Pytanie 1: </w:t>
      </w:r>
    </w:p>
    <w:p w:rsidR="007B4B30" w:rsidRPr="007B4B30" w:rsidRDefault="007B4B30" w:rsidP="007B4B30">
      <w:pPr>
        <w:rPr>
          <w:rFonts w:ascii="Times New Roman" w:hAnsi="Times New Roman"/>
          <w:i/>
          <w:u w:val="single"/>
        </w:rPr>
      </w:pPr>
      <w:r w:rsidRPr="007B4B30">
        <w:rPr>
          <w:rFonts w:ascii="Times New Roman" w:hAnsi="Times New Roman"/>
          <w:i/>
          <w:u w:val="single"/>
        </w:rPr>
        <w:t>,,</w:t>
      </w:r>
      <w:r w:rsidRPr="007B4B30">
        <w:rPr>
          <w:rFonts w:ascii="Times New Roman" w:hAnsi="Times New Roman"/>
          <w:i/>
          <w:u w:val="single"/>
        </w:rPr>
        <w:t>Dotyczy zał. Nr 1a do SIWZ</w:t>
      </w:r>
    </w:p>
    <w:p w:rsidR="007B4B30" w:rsidRPr="007B4B30" w:rsidRDefault="007B4B30" w:rsidP="007B4B30">
      <w:pPr>
        <w:pStyle w:val="Akapitzlist"/>
        <w:ind w:left="0"/>
        <w:contextualSpacing w:val="0"/>
        <w:jc w:val="both"/>
        <w:rPr>
          <w:rFonts w:ascii="Times New Roman" w:hAnsi="Times New Roman"/>
          <w:i/>
        </w:rPr>
      </w:pPr>
      <w:r w:rsidRPr="007B4B30">
        <w:rPr>
          <w:rFonts w:ascii="Times New Roman" w:hAnsi="Times New Roman"/>
          <w:i/>
        </w:rPr>
        <w:t>W pozycji 15 „Dodatkowe wyposażenie” Zamawiający wymaga m.in. dostarczenia przez producenta serwera klawiatury i myszy. Przedmiotem zamówienia jest serwer rackowy (przeznaczony do instalacji w szafie rack 19”), a więc w praktyce zarządzany przez zewnętrzną konsolę (KVM, notebook itp.) podłączaną do dedykowanego portu zarządzania. Czy w związku z tym Zamawiający podtrzymuje konieczność dostarczenia klawiatury i myszy?</w:t>
      </w:r>
      <w:r w:rsidRPr="007B4B30">
        <w:rPr>
          <w:rFonts w:ascii="Times New Roman" w:hAnsi="Times New Roman"/>
          <w:i/>
        </w:rPr>
        <w:t>”</w:t>
      </w:r>
    </w:p>
    <w:p w:rsidR="007B4B30" w:rsidRPr="007B4B30" w:rsidRDefault="007B4B30" w:rsidP="007B4B30">
      <w:pPr>
        <w:pStyle w:val="Akapitzlist"/>
        <w:contextualSpacing w:val="0"/>
        <w:jc w:val="both"/>
        <w:rPr>
          <w:rFonts w:ascii="Times New Roman" w:hAnsi="Times New Roman"/>
        </w:rPr>
      </w:pPr>
    </w:p>
    <w:p w:rsidR="007B4B30" w:rsidRPr="007B4B30" w:rsidRDefault="007B4B30" w:rsidP="007B4B30">
      <w:pPr>
        <w:pStyle w:val="Gwka"/>
        <w:keepNext w:val="0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B3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7B4B30" w:rsidRPr="007B4B30" w:rsidRDefault="007B4B30" w:rsidP="007B4B30">
      <w:pPr>
        <w:pStyle w:val="Gwka"/>
        <w:keepNext w:val="0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B30" w:rsidRPr="007B4B30" w:rsidRDefault="007B4B30" w:rsidP="007B4B30">
      <w:pPr>
        <w:pStyle w:val="Gwka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B4B30">
        <w:rPr>
          <w:rFonts w:ascii="Times New Roman" w:hAnsi="Times New Roman" w:cs="Times New Roman"/>
          <w:bCs/>
          <w:sz w:val="24"/>
          <w:szCs w:val="24"/>
        </w:rPr>
        <w:t>Zamawiający wymaga dostarczenia sprzętu zgodnego ze specyfikacją podaną w załączniku nr 1a do SIWZ.</w:t>
      </w:r>
    </w:p>
    <w:p w:rsidR="00D52EBA" w:rsidRPr="007B4B30" w:rsidRDefault="00D52EBA" w:rsidP="00E05735">
      <w:pPr>
        <w:pStyle w:val="Tekstpodstawowy"/>
        <w:widowControl w:val="0"/>
        <w:spacing w:line="240" w:lineRule="auto"/>
        <w:ind w:left="363"/>
        <w:rPr>
          <w:rFonts w:ascii="Times New Roman" w:hAnsi="Times New Roman"/>
          <w:szCs w:val="24"/>
        </w:rPr>
      </w:pPr>
    </w:p>
    <w:p w:rsidR="00D52EBA" w:rsidRPr="007B4B30" w:rsidRDefault="00D52EBA" w:rsidP="00E05735">
      <w:pPr>
        <w:pStyle w:val="Tekstpodstawowy"/>
        <w:widowControl w:val="0"/>
        <w:spacing w:line="240" w:lineRule="auto"/>
        <w:ind w:left="363"/>
        <w:rPr>
          <w:rFonts w:ascii="Times New Roman" w:hAnsi="Times New Roman"/>
          <w:szCs w:val="24"/>
        </w:rPr>
      </w:pPr>
    </w:p>
    <w:p w:rsidR="007B4B30" w:rsidRPr="007B4B30" w:rsidRDefault="007B4B30" w:rsidP="007B4B30">
      <w:pPr>
        <w:pStyle w:val="Gwka"/>
        <w:keepNext w:val="0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B30">
        <w:rPr>
          <w:rFonts w:ascii="Times New Roman" w:hAnsi="Times New Roman" w:cs="Times New Roman"/>
          <w:b/>
          <w:sz w:val="24"/>
          <w:szCs w:val="24"/>
        </w:rPr>
        <w:t>Pytanie</w:t>
      </w:r>
      <w:r w:rsidRPr="007B4B3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7B4B3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B4B30" w:rsidRPr="007B4B30" w:rsidRDefault="007B4B30" w:rsidP="007B4B30">
      <w:pPr>
        <w:rPr>
          <w:rFonts w:ascii="Times New Roman" w:hAnsi="Times New Roman"/>
          <w:i/>
          <w:u w:val="single"/>
        </w:rPr>
      </w:pPr>
      <w:r w:rsidRPr="007B4B30">
        <w:rPr>
          <w:rFonts w:ascii="Times New Roman" w:hAnsi="Times New Roman"/>
          <w:i/>
          <w:u w:val="single"/>
        </w:rPr>
        <w:t>,,</w:t>
      </w:r>
      <w:r w:rsidRPr="007B4B30">
        <w:rPr>
          <w:rFonts w:ascii="Times New Roman" w:hAnsi="Times New Roman"/>
          <w:i/>
          <w:u w:val="single"/>
        </w:rPr>
        <w:t>Dotyczy zał. nr 1b do SIWZ</w:t>
      </w:r>
    </w:p>
    <w:p w:rsidR="007B4B30" w:rsidRPr="007B4B30" w:rsidRDefault="007B4B30" w:rsidP="007B4B30">
      <w:pPr>
        <w:pStyle w:val="Akapitzlist"/>
        <w:ind w:left="0"/>
        <w:contextualSpacing w:val="0"/>
        <w:jc w:val="both"/>
        <w:rPr>
          <w:rFonts w:ascii="Times New Roman" w:hAnsi="Times New Roman"/>
          <w:i/>
        </w:rPr>
      </w:pPr>
      <w:r w:rsidRPr="007B4B30">
        <w:rPr>
          <w:rFonts w:ascii="Times New Roman" w:hAnsi="Times New Roman"/>
          <w:i/>
        </w:rPr>
        <w:t>W pozycji 1 Zamawiający zdefiniował wymagania na procesory, a m.in. wskazał maksymalny pobór mocy dla procesora (TDP) na &lt;130W. Jedynym procesorem 8 rdzeniowym spełniającym wymagania wydajnościowe i ograniczenie mocy jest procesor Intel Gold 6134 posiadający TDP=130W. Prosimy o wyrażenie zgody na zaoferowanie procesorów z maksymalnym poborem mocy ≤130W.</w:t>
      </w:r>
      <w:r w:rsidRPr="007B4B30">
        <w:rPr>
          <w:rFonts w:ascii="Times New Roman" w:hAnsi="Times New Roman"/>
          <w:i/>
        </w:rPr>
        <w:t>”</w:t>
      </w:r>
    </w:p>
    <w:p w:rsidR="007B4B30" w:rsidRPr="007B4B30" w:rsidRDefault="007B4B30" w:rsidP="007B4B30">
      <w:pPr>
        <w:pStyle w:val="Gwka"/>
        <w:keepNext w:val="0"/>
        <w:spacing w:before="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2EBA" w:rsidRPr="007B4B30" w:rsidRDefault="00D52EBA" w:rsidP="00E05735">
      <w:pPr>
        <w:pStyle w:val="Tekstpodstawowy"/>
        <w:widowControl w:val="0"/>
        <w:spacing w:line="240" w:lineRule="auto"/>
        <w:ind w:left="363"/>
        <w:rPr>
          <w:rFonts w:ascii="Times New Roman" w:hAnsi="Times New Roman"/>
          <w:szCs w:val="24"/>
        </w:rPr>
      </w:pPr>
    </w:p>
    <w:p w:rsidR="007B4B30" w:rsidRPr="007B4B30" w:rsidRDefault="007B4B30" w:rsidP="007B4B30">
      <w:pPr>
        <w:pStyle w:val="Gwka"/>
        <w:keepNext w:val="0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B3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D52EBA" w:rsidRPr="007B4B30" w:rsidRDefault="007B4B30" w:rsidP="007B4B30">
      <w:pPr>
        <w:pStyle w:val="Tekstpodstawowy"/>
        <w:widowControl w:val="0"/>
        <w:spacing w:line="240" w:lineRule="auto"/>
        <w:rPr>
          <w:rFonts w:ascii="Times New Roman" w:hAnsi="Times New Roman"/>
          <w:szCs w:val="24"/>
        </w:rPr>
      </w:pPr>
      <w:r w:rsidRPr="007B4B30">
        <w:rPr>
          <w:rFonts w:ascii="Times New Roman" w:hAnsi="Times New Roman"/>
          <w:bCs/>
          <w:szCs w:val="24"/>
        </w:rPr>
        <w:t>Zamawiający wyraża zgodę na zaoferowanie procesorów z maksymalnym poborem mocy ≤130W.</w:t>
      </w:r>
    </w:p>
    <w:p w:rsidR="00D52EBA" w:rsidRPr="007B4B30" w:rsidRDefault="00D52EBA" w:rsidP="00E05735">
      <w:pPr>
        <w:pStyle w:val="Tekstpodstawowy"/>
        <w:widowControl w:val="0"/>
        <w:spacing w:line="240" w:lineRule="auto"/>
        <w:ind w:left="363"/>
        <w:rPr>
          <w:rFonts w:ascii="Times New Roman" w:hAnsi="Times New Roman"/>
          <w:szCs w:val="24"/>
        </w:rPr>
      </w:pPr>
    </w:p>
    <w:p w:rsidR="00D52EBA" w:rsidRPr="007B4B30" w:rsidRDefault="00D52EBA" w:rsidP="00E05735">
      <w:pPr>
        <w:pStyle w:val="Tekstpodstawowy"/>
        <w:widowControl w:val="0"/>
        <w:spacing w:line="240" w:lineRule="auto"/>
        <w:ind w:left="363"/>
        <w:rPr>
          <w:rFonts w:ascii="Times New Roman" w:hAnsi="Times New Roman"/>
          <w:szCs w:val="24"/>
        </w:rPr>
      </w:pPr>
    </w:p>
    <w:p w:rsidR="007B4B30" w:rsidRPr="007B4B30" w:rsidRDefault="007B4B30" w:rsidP="007B4B30">
      <w:pPr>
        <w:pStyle w:val="Gwka"/>
        <w:keepNext w:val="0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B30">
        <w:rPr>
          <w:rFonts w:ascii="Times New Roman" w:hAnsi="Times New Roman" w:cs="Times New Roman"/>
          <w:b/>
          <w:sz w:val="24"/>
          <w:szCs w:val="24"/>
        </w:rPr>
        <w:t>Pytanie</w:t>
      </w:r>
      <w:r w:rsidRPr="007B4B30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B4B3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B4B30" w:rsidRPr="007B4B30" w:rsidRDefault="007B4B30" w:rsidP="007B4B30">
      <w:pPr>
        <w:rPr>
          <w:rFonts w:ascii="Times New Roman" w:hAnsi="Times New Roman"/>
          <w:i/>
          <w:u w:val="single"/>
        </w:rPr>
      </w:pPr>
      <w:r w:rsidRPr="007B4B30">
        <w:rPr>
          <w:rFonts w:ascii="Times New Roman" w:hAnsi="Times New Roman"/>
          <w:i/>
          <w:u w:val="single"/>
        </w:rPr>
        <w:t>,,</w:t>
      </w:r>
      <w:r w:rsidRPr="007B4B30">
        <w:rPr>
          <w:rFonts w:ascii="Times New Roman" w:hAnsi="Times New Roman"/>
          <w:i/>
          <w:u w:val="single"/>
        </w:rPr>
        <w:t>Dotyczy zał. nr 1b do SIWZ</w:t>
      </w:r>
    </w:p>
    <w:p w:rsidR="007B4B30" w:rsidRPr="007B4B30" w:rsidRDefault="007B4B30" w:rsidP="007B4B30">
      <w:pPr>
        <w:pStyle w:val="Akapitzlist"/>
        <w:ind w:left="0"/>
        <w:contextualSpacing w:val="0"/>
        <w:jc w:val="both"/>
        <w:rPr>
          <w:rFonts w:ascii="Times New Roman" w:hAnsi="Times New Roman"/>
          <w:i/>
        </w:rPr>
      </w:pPr>
      <w:r w:rsidRPr="007B4B30">
        <w:rPr>
          <w:rFonts w:ascii="Times New Roman" w:hAnsi="Times New Roman"/>
          <w:i/>
        </w:rPr>
        <w:t>W pozycji 13 „Dodatkowe wyposażenie” Zamawiający wymaga m.in. dostarczenia przez producenta serwera klawiatury i myszy. Przedmiotem zamówienia jest serwer rackowy (przeznaczony do instalacji w szafie rack 19”), a więc w praktyce zarządzany przez zewnętrzną konsolę (KVM, notebook itp.) podłączaną do dedykowanego portu zarządzania. Czy w związku z tym Zamawiający podtrzymuje konieczność dostarczenia klawiatury i myszy?</w:t>
      </w:r>
      <w:r w:rsidRPr="007B4B30">
        <w:rPr>
          <w:rFonts w:ascii="Times New Roman" w:hAnsi="Times New Roman"/>
          <w:i/>
        </w:rPr>
        <w:t>”</w:t>
      </w:r>
    </w:p>
    <w:p w:rsidR="007B4B30" w:rsidRDefault="007B4B30" w:rsidP="007B4B30">
      <w:pPr>
        <w:pStyle w:val="Gwka"/>
        <w:keepNext w:val="0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B30" w:rsidRPr="007B4B30" w:rsidRDefault="007B4B30" w:rsidP="007B4B30">
      <w:pPr>
        <w:pStyle w:val="Gwka"/>
        <w:keepNext w:val="0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B3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7B4B30" w:rsidRPr="007B4B30" w:rsidRDefault="007B4B30" w:rsidP="007B4B30">
      <w:pPr>
        <w:pStyle w:val="Gwka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B4B30">
        <w:rPr>
          <w:rFonts w:ascii="Times New Roman" w:hAnsi="Times New Roman" w:cs="Times New Roman"/>
          <w:bCs/>
          <w:sz w:val="24"/>
          <w:szCs w:val="24"/>
        </w:rPr>
        <w:t>Zamawiający wymaga dostarczenia sprzętu zgodnego ze specyf</w:t>
      </w:r>
      <w:r>
        <w:rPr>
          <w:rFonts w:ascii="Times New Roman" w:hAnsi="Times New Roman" w:cs="Times New Roman"/>
          <w:bCs/>
          <w:sz w:val="24"/>
          <w:szCs w:val="24"/>
        </w:rPr>
        <w:t>ikacją podaną w załączniku nr 1b</w:t>
      </w:r>
      <w:r w:rsidRPr="007B4B30">
        <w:rPr>
          <w:rFonts w:ascii="Times New Roman" w:hAnsi="Times New Roman" w:cs="Times New Roman"/>
          <w:bCs/>
          <w:sz w:val="24"/>
          <w:szCs w:val="24"/>
        </w:rPr>
        <w:t xml:space="preserve"> do SIWZ.</w:t>
      </w:r>
    </w:p>
    <w:p w:rsidR="007B4B30" w:rsidRDefault="007B4B30" w:rsidP="007B4B30">
      <w:pPr>
        <w:pStyle w:val="Gwka"/>
        <w:keepNext w:val="0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B30" w:rsidRDefault="007B4B30" w:rsidP="007B4B30">
      <w:pPr>
        <w:pStyle w:val="Gwka"/>
        <w:keepNext w:val="0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B30" w:rsidRDefault="007B4B30" w:rsidP="007B4B30">
      <w:pPr>
        <w:pStyle w:val="Gwka"/>
        <w:keepNext w:val="0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B30" w:rsidRPr="007B4B30" w:rsidRDefault="007B4B30" w:rsidP="007B4B30">
      <w:pPr>
        <w:pStyle w:val="Gwka"/>
        <w:keepNext w:val="0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EBA" w:rsidRPr="008876C4" w:rsidRDefault="00D52EBA" w:rsidP="00561580">
      <w:pPr>
        <w:tabs>
          <w:tab w:val="center" w:pos="6946"/>
        </w:tabs>
        <w:spacing w:before="60" w:after="60" w:line="27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Pr="008876C4">
        <w:rPr>
          <w:rFonts w:ascii="Times New Roman" w:hAnsi="Times New Roman"/>
          <w:bCs/>
          <w:sz w:val="22"/>
          <w:szCs w:val="22"/>
        </w:rPr>
        <w:t>Przewodniczący Komisji Przetargowej</w:t>
      </w:r>
    </w:p>
    <w:p w:rsidR="00D52EBA" w:rsidRPr="008876C4" w:rsidRDefault="00D52EBA" w:rsidP="00561580">
      <w:pPr>
        <w:tabs>
          <w:tab w:val="center" w:pos="6946"/>
        </w:tabs>
        <w:spacing w:before="60" w:after="6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8876C4">
        <w:rPr>
          <w:rFonts w:ascii="Times New Roman" w:hAnsi="Times New Roman"/>
          <w:bCs/>
          <w:sz w:val="22"/>
          <w:szCs w:val="22"/>
        </w:rPr>
        <w:tab/>
        <w:t>/-/</w:t>
      </w:r>
    </w:p>
    <w:p w:rsidR="00D52EBA" w:rsidRPr="008876C4" w:rsidRDefault="00D52EBA" w:rsidP="00561580">
      <w:pPr>
        <w:tabs>
          <w:tab w:val="center" w:pos="6946"/>
        </w:tabs>
        <w:spacing w:before="60" w:after="6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8876C4">
        <w:rPr>
          <w:rFonts w:ascii="Times New Roman" w:hAnsi="Times New Roman"/>
          <w:bCs/>
          <w:sz w:val="22"/>
          <w:szCs w:val="22"/>
        </w:rPr>
        <w:tab/>
        <w:t>Jacek Wielkopolanin</w:t>
      </w:r>
    </w:p>
    <w:p w:rsidR="00D52EBA" w:rsidRPr="008876C4" w:rsidRDefault="00D52EBA" w:rsidP="00561580">
      <w:pPr>
        <w:tabs>
          <w:tab w:val="center" w:pos="6946"/>
        </w:tabs>
        <w:spacing w:before="60" w:after="60" w:line="276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Pr="008876C4">
        <w:rPr>
          <w:rFonts w:ascii="Times New Roman" w:hAnsi="Times New Roman"/>
          <w:bCs/>
          <w:sz w:val="22"/>
          <w:szCs w:val="22"/>
        </w:rPr>
        <w:t>Podpis na oryginale</w:t>
      </w:r>
      <w:r w:rsidRPr="008876C4">
        <w:rPr>
          <w:rFonts w:ascii="Times New Roman" w:hAnsi="Times New Roman"/>
          <w:sz w:val="22"/>
          <w:szCs w:val="22"/>
          <w:lang w:eastAsia="zh-CN"/>
        </w:rPr>
        <w:tab/>
      </w:r>
    </w:p>
    <w:sectPr w:rsidR="00D52EBA" w:rsidRPr="008876C4" w:rsidSect="00CC61A1">
      <w:footerReference w:type="default" r:id="rId7"/>
      <w:headerReference w:type="first" r:id="rId8"/>
      <w:footerReference w:type="first" r:id="rId9"/>
      <w:pgSz w:w="11900" w:h="16840"/>
      <w:pgMar w:top="1701" w:right="1134" w:bottom="1701" w:left="1418" w:header="709" w:footer="8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EBA" w:rsidRDefault="00D52EBA">
      <w:r>
        <w:separator/>
      </w:r>
    </w:p>
  </w:endnote>
  <w:endnote w:type="continuationSeparator" w:id="0">
    <w:p w:rsidR="00D52EBA" w:rsidRDefault="00D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EBA" w:rsidRPr="00832DE1" w:rsidRDefault="00D52EBA" w:rsidP="00832DE1">
    <w:pPr>
      <w:pStyle w:val="Stopka"/>
      <w:jc w:val="right"/>
      <w:rPr>
        <w:rFonts w:ascii="Times New Roman" w:hAnsi="Times New Roman"/>
        <w:sz w:val="18"/>
        <w:szCs w:val="18"/>
      </w:rPr>
    </w:pPr>
    <w:r w:rsidRPr="00832DE1">
      <w:rPr>
        <w:rFonts w:ascii="Times New Roman" w:hAnsi="Times New Roman"/>
        <w:sz w:val="18"/>
        <w:szCs w:val="18"/>
      </w:rPr>
      <w:fldChar w:fldCharType="begin"/>
    </w:r>
    <w:r w:rsidRPr="00832DE1">
      <w:rPr>
        <w:rFonts w:ascii="Times New Roman" w:hAnsi="Times New Roman"/>
        <w:sz w:val="18"/>
        <w:szCs w:val="18"/>
      </w:rPr>
      <w:instrText>PAGE   \* MERGEFORMAT</w:instrText>
    </w:r>
    <w:r w:rsidRPr="00832DE1">
      <w:rPr>
        <w:rFonts w:ascii="Times New Roman" w:hAnsi="Times New Roman"/>
        <w:sz w:val="18"/>
        <w:szCs w:val="18"/>
      </w:rPr>
      <w:fldChar w:fldCharType="separate"/>
    </w:r>
    <w:r w:rsidR="00697E1E">
      <w:rPr>
        <w:rFonts w:ascii="Times New Roman" w:hAnsi="Times New Roman"/>
        <w:noProof/>
        <w:sz w:val="18"/>
        <w:szCs w:val="18"/>
      </w:rPr>
      <w:t>2</w:t>
    </w:r>
    <w:r w:rsidRPr="00832DE1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EBA" w:rsidRPr="00CC61A1" w:rsidRDefault="00697E1E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4357370</wp:posOffset>
              </wp:positionH>
              <wp:positionV relativeFrom="paragraph">
                <wp:posOffset>267335</wp:posOffset>
              </wp:positionV>
              <wp:extent cx="1548130" cy="307340"/>
              <wp:effectExtent l="0" t="0" r="0" b="0"/>
              <wp:wrapNone/>
              <wp:docPr id="8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1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EBA" w:rsidRPr="000E76DE" w:rsidRDefault="00697E1E" w:rsidP="0088119D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2EBA" w:rsidRPr="00AC1A86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www.mazowieckie.kas.gov.pl</w:t>
                            </w:r>
                          </w:hyperlink>
                          <w:r w:rsidR="00D52EB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0" type="#_x0000_t202" style="position:absolute;margin-left:343.1pt;margin-top:21.05pt;width:121.9pt;height:24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" filled="f" stroked="f">
              <v:textbox inset="0,0,0,0">
                <w:txbxContent>
                  <w:p w:rsidR="00D52EBA" w:rsidRPr="000E76DE" w:rsidRDefault="00697E1E" w:rsidP="0088119D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="00D52EBA" w:rsidRPr="00AC1A86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www.mazowieckie.kas.gov.pl</w:t>
                      </w:r>
                    </w:hyperlink>
                    <w:r w:rsidR="00D52EB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226694</wp:posOffset>
              </wp:positionV>
              <wp:extent cx="5906770" cy="0"/>
              <wp:effectExtent l="0" t="0" r="17780" b="0"/>
              <wp:wrapNone/>
              <wp:docPr id="7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45C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17.85pt;width:465.1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" strokecolor="#c9cacc" strokeweight="1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263525</wp:posOffset>
              </wp:positionV>
              <wp:extent cx="4158615" cy="313690"/>
              <wp:effectExtent l="0" t="0" r="0" b="0"/>
              <wp:wrapNone/>
              <wp:docPr id="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861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EBA" w:rsidRPr="002E228C" w:rsidRDefault="00D52EBA" w:rsidP="00D03C40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>A. Felińskiego 2B</w:t>
                          </w: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1-513 Warszawa  |  tel.: +48 22 56 18 000  |  fax: </w:t>
                          </w: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>+48 22 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>56</w:t>
                          </w: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>18 093</w:t>
                          </w: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  e-mail:</w:t>
                          </w:r>
                          <w:r w:rsidRPr="00CC61A1"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 w:history="1">
                            <w:r w:rsidRPr="007C133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ias.warszawa@mf.gov.pl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31" type="#_x0000_t202" style="position:absolute;margin-left:-.55pt;margin-top:20.75pt;width:327.45pt;height:24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IXtAIAALEFAAAOAAAAZHJzL2Uyb0RvYy54bWysVNuOmzAQfa/Uf7D8zgIJs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" filled="f" stroked="f">
              <v:textbox inset="0,0,0,0">
                <w:txbxContent>
                  <w:p w:rsidR="00D52EBA" w:rsidRPr="002E228C" w:rsidRDefault="00D52EBA" w:rsidP="00D03C40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>A. Felińskiego 2B</w:t>
                    </w: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>, 0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1-513 Warszawa  |  tel.: +48 22 56 18 000  |  fax: </w:t>
                    </w: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>+48 22 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>56</w:t>
                    </w: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>18 093</w:t>
                    </w: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  e-mail:</w:t>
                    </w:r>
                    <w:r w:rsidRPr="00CC61A1"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7C133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ias.warszawa@mf.gov.pl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7072630</wp:posOffset>
              </wp:positionH>
              <wp:positionV relativeFrom="page">
                <wp:posOffset>10146030</wp:posOffset>
              </wp:positionV>
              <wp:extent cx="457200" cy="347980"/>
              <wp:effectExtent l="0" t="38100" r="0" b="13970"/>
              <wp:wrapNone/>
              <wp:docPr id="1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2" name="Rectangle 3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EBA" w:rsidRPr="00C94A80" w:rsidRDefault="00D52EBA" w:rsidP="006C13FF">
                            <w:pPr>
                              <w:pStyle w:val="Stopka"/>
                              <w:jc w:val="center"/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</w:pP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instrText xml:space="preserve"> PAGE    \* MERGEFORMAT </w:instrTex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97E1E">
                              <w:rPr>
                                <w:rFonts w:ascii="Arial" w:hAnsi="Arial" w:cs="Arial"/>
                                <w:noProof/>
                                <w:color w:val="919195"/>
                                <w:sz w:val="16"/>
                                <w:szCs w:val="16"/>
                              </w:rPr>
                              <w:t>1</w: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9" o:spid="_x0000_s1032" style="position:absolute;margin-left:556.9pt;margin-top:798.9pt;width:36pt;height:27.4pt;z-index:251658752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">
              <v:rect id="Rectangle 30" o:spid="_x0000_s1033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" filled="f" stroked="f" strokecolor="#737373"/>
              <v:rect id="Rectangle 31" o:spid="_x0000_s1034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" filled="f" stroked="f" strokecolor="#737373"/>
              <v:rect id="Rectangle 32" o:spid="_x0000_s1035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" filled="f" stroked="f" strokecolor="#737373">
                <v:textbox>
                  <w:txbxContent>
                    <w:p w:rsidR="00D52EBA" w:rsidRPr="00C94A80" w:rsidRDefault="00D52EBA" w:rsidP="006C13FF">
                      <w:pPr>
                        <w:pStyle w:val="Stopka"/>
                        <w:jc w:val="center"/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</w:pP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begin"/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instrText xml:space="preserve"> PAGE    \* MERGEFORMAT </w:instrTex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separate"/>
                      </w:r>
                      <w:r w:rsidR="00697E1E">
                        <w:rPr>
                          <w:rFonts w:ascii="Arial" w:hAnsi="Arial" w:cs="Arial"/>
                          <w:noProof/>
                          <w:color w:val="919195"/>
                          <w:sz w:val="16"/>
                          <w:szCs w:val="16"/>
                        </w:rPr>
                        <w:t>1</w: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EBA" w:rsidRDefault="00D52EBA">
      <w:r>
        <w:separator/>
      </w:r>
    </w:p>
  </w:footnote>
  <w:footnote w:type="continuationSeparator" w:id="0">
    <w:p w:rsidR="00D52EBA" w:rsidRDefault="00D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EBA" w:rsidRDefault="00697E1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3305810</wp:posOffset>
              </wp:positionH>
              <wp:positionV relativeFrom="paragraph">
                <wp:posOffset>1776730</wp:posOffset>
              </wp:positionV>
              <wp:extent cx="2768600" cy="66230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B30" w:rsidRDefault="007B4B30" w:rsidP="007B4B30">
                          <w:pPr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</w:pPr>
                        </w:p>
                        <w:p w:rsidR="007B4B30" w:rsidRDefault="007B4B30" w:rsidP="007B4B30">
                          <w:pPr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</w:pPr>
                        </w:p>
                        <w:p w:rsidR="007B4B30" w:rsidRPr="00317E1B" w:rsidRDefault="007B4B30" w:rsidP="007B4B30">
                          <w:pPr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  <w:t>Do Wykonawców</w:t>
                          </w:r>
                        </w:p>
                        <w:p w:rsidR="00D52EBA" w:rsidRPr="00E05735" w:rsidRDefault="00D52EBA" w:rsidP="00E05735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60.3pt;margin-top:139.9pt;width:218pt;height:52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6SrA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" filled="f" stroked="f">
              <v:textbox inset="0,0,0,0">
                <w:txbxContent>
                  <w:p w:rsidR="007B4B30" w:rsidRDefault="007B4B30" w:rsidP="007B4B30">
                    <w:pPr>
                      <w:rPr>
                        <w:rFonts w:ascii="Times New Roman" w:hAnsi="Times New Roman"/>
                        <w:b/>
                        <w:szCs w:val="22"/>
                      </w:rPr>
                    </w:pPr>
                  </w:p>
                  <w:p w:rsidR="007B4B30" w:rsidRDefault="007B4B30" w:rsidP="007B4B30">
                    <w:pPr>
                      <w:rPr>
                        <w:rFonts w:ascii="Times New Roman" w:hAnsi="Times New Roman"/>
                        <w:b/>
                        <w:szCs w:val="22"/>
                      </w:rPr>
                    </w:pPr>
                  </w:p>
                  <w:p w:rsidR="007B4B30" w:rsidRPr="00317E1B" w:rsidRDefault="007B4B30" w:rsidP="007B4B30">
                    <w:pPr>
                      <w:rPr>
                        <w:rFonts w:ascii="Times New Roman" w:hAnsi="Times New Roman"/>
                        <w:b/>
                        <w:szCs w:val="22"/>
                      </w:rPr>
                    </w:pPr>
                    <w:r>
                      <w:rPr>
                        <w:rFonts w:ascii="Times New Roman" w:hAnsi="Times New Roman"/>
                        <w:b/>
                        <w:szCs w:val="22"/>
                      </w:rPr>
                      <w:t>Do Wykonawców</w:t>
                    </w:r>
                  </w:p>
                  <w:p w:rsidR="00D52EBA" w:rsidRPr="00E05735" w:rsidRDefault="00D52EBA" w:rsidP="00E05735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1508125</wp:posOffset>
              </wp:positionV>
              <wp:extent cx="2419350" cy="25908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EBA" w:rsidRPr="002C5DA1" w:rsidRDefault="00D52EBA" w:rsidP="003B094D">
                          <w:pP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1401/ILZ/260.27</w:t>
                          </w:r>
                          <w:r w:rsidRPr="002C5DA1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.2018.</w:t>
                          </w:r>
                          <w:r w:rsidR="007B4B30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2</w:t>
                          </w:r>
                          <w:r w:rsidRPr="002C5DA1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EW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-.1pt;margin-top:118.75pt;width:190.5pt;height:2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tGsQ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" filled="f" stroked="f">
              <v:textbox inset="0,0,0,0">
                <w:txbxContent>
                  <w:p w:rsidR="00D52EBA" w:rsidRPr="002C5DA1" w:rsidRDefault="00D52EBA" w:rsidP="003B094D">
                    <w:pPr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t>1401/ILZ/260.27</w:t>
                    </w:r>
                    <w:r w:rsidRPr="002C5DA1">
                      <w:rPr>
                        <w:rFonts w:ascii="Times New Roman" w:hAnsi="Times New Roman"/>
                        <w:sz w:val="22"/>
                        <w:szCs w:val="22"/>
                      </w:rPr>
                      <w:t>.2018.</w:t>
                    </w:r>
                    <w:r w:rsidR="007B4B30">
                      <w:rPr>
                        <w:rFonts w:ascii="Times New Roman" w:hAnsi="Times New Roman"/>
                        <w:sz w:val="22"/>
                        <w:szCs w:val="22"/>
                      </w:rPr>
                      <w:t>2</w:t>
                    </w:r>
                    <w:r w:rsidRPr="002C5DA1">
                      <w:rPr>
                        <w:rFonts w:ascii="Times New Roman" w:hAnsi="Times New Roman"/>
                        <w:sz w:val="22"/>
                        <w:szCs w:val="22"/>
                      </w:rPr>
                      <w:t>/</w:t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t>EW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-81915</wp:posOffset>
          </wp:positionV>
          <wp:extent cx="1384300" cy="768350"/>
          <wp:effectExtent l="0" t="0" r="0" b="0"/>
          <wp:wrapNone/>
          <wp:docPr id="5" name="Obraz 0" descr="KAS A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KAS A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3" t="14117" r="6178" b="14706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3627120</wp:posOffset>
              </wp:positionH>
              <wp:positionV relativeFrom="paragraph">
                <wp:posOffset>-57150</wp:posOffset>
              </wp:positionV>
              <wp:extent cx="2419350" cy="463550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EBA" w:rsidRPr="002C5DA1" w:rsidRDefault="00D52EBA" w:rsidP="003B094D">
                          <w:pP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2C5DA1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 xml:space="preserve">Warszawa, dnia </w:t>
                          </w:r>
                          <w:r w:rsidR="007B4B30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 xml:space="preserve"> września</w:t>
                          </w:r>
                          <w:r w:rsidRPr="002C5DA1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 xml:space="preserve"> 2018 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285.6pt;margin-top:-4.5pt;width:190.5pt;height:3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hNsAIAALI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" filled="f" stroked="f">
              <v:textbox inset="0,0,0,0">
                <w:txbxContent>
                  <w:p w:rsidR="00D52EBA" w:rsidRPr="002C5DA1" w:rsidRDefault="00D52EBA" w:rsidP="003B094D">
                    <w:pPr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2C5DA1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Warszawa, dnia </w:t>
                    </w:r>
                    <w:r w:rsidR="007B4B30">
                      <w:rPr>
                        <w:rFonts w:ascii="Times New Roman" w:hAnsi="Times New Roman"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września</w:t>
                    </w:r>
                    <w:r w:rsidRPr="002C5DA1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2018 r.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807085</wp:posOffset>
              </wp:positionV>
              <wp:extent cx="2730500" cy="55308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EBA" w:rsidRPr="009B765A" w:rsidRDefault="00D52EBA" w:rsidP="00B448BE">
                          <w:pPr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  <w:t>Dział Zamówień Publicznych</w:t>
                          </w:r>
                        </w:p>
                        <w:p w:rsidR="00D52EBA" w:rsidRPr="009B765A" w:rsidRDefault="00D52EBA" w:rsidP="0067640A">
                          <w:pPr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margin-left:-.5pt;margin-top:63.55pt;width:215pt;height:4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Lr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" filled="f" stroked="f">
              <v:textbox inset="0,0,0,0">
                <w:txbxContent>
                  <w:p w:rsidR="00D52EBA" w:rsidRPr="009B765A" w:rsidRDefault="00D52EBA" w:rsidP="00B448BE">
                    <w:pPr>
                      <w:rPr>
                        <w:rFonts w:ascii="Times New Roman" w:hAnsi="Times New Roman"/>
                        <w:b/>
                        <w:szCs w:val="22"/>
                      </w:rPr>
                    </w:pPr>
                    <w:r>
                      <w:rPr>
                        <w:rFonts w:ascii="Times New Roman" w:hAnsi="Times New Roman"/>
                        <w:b/>
                        <w:szCs w:val="22"/>
                      </w:rPr>
                      <w:t>Dział Zamówień Publicznych</w:t>
                    </w:r>
                  </w:p>
                  <w:p w:rsidR="00D52EBA" w:rsidRPr="009B765A" w:rsidRDefault="00D52EBA" w:rsidP="0067640A">
                    <w:pPr>
                      <w:rPr>
                        <w:rFonts w:ascii="Times New Roman" w:hAnsi="Times New Roman"/>
                        <w:b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3084"/>
    <w:multiLevelType w:val="hybridMultilevel"/>
    <w:tmpl w:val="6A1C1F24"/>
    <w:lvl w:ilvl="0" w:tplc="46D6092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A7151D"/>
    <w:multiLevelType w:val="hybridMultilevel"/>
    <w:tmpl w:val="75047BF8"/>
    <w:lvl w:ilvl="0" w:tplc="CA7EF0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FA3076"/>
    <w:multiLevelType w:val="hybridMultilevel"/>
    <w:tmpl w:val="DBE21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477B9"/>
    <w:multiLevelType w:val="hybridMultilevel"/>
    <w:tmpl w:val="7C6A5076"/>
    <w:lvl w:ilvl="0" w:tplc="45D69E38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cs="Times New Roman" w:hint="default"/>
      </w:rPr>
    </w:lvl>
    <w:lvl w:ilvl="1" w:tplc="49A6BDA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E730F"/>
    <w:multiLevelType w:val="hybridMultilevel"/>
    <w:tmpl w:val="94C4B9C2"/>
    <w:lvl w:ilvl="0" w:tplc="0A28F6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D7796"/>
    <w:multiLevelType w:val="hybridMultilevel"/>
    <w:tmpl w:val="4AE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9B7C71"/>
    <w:multiLevelType w:val="hybridMultilevel"/>
    <w:tmpl w:val="F404E4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C46DB4"/>
    <w:multiLevelType w:val="hybridMultilevel"/>
    <w:tmpl w:val="CCFEA2C4"/>
    <w:lvl w:ilvl="0" w:tplc="6374E0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66550D"/>
    <w:multiLevelType w:val="hybridMultilevel"/>
    <w:tmpl w:val="1FD219B8"/>
    <w:lvl w:ilvl="0" w:tplc="A3741088">
      <w:start w:val="3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0D555F"/>
    <w:multiLevelType w:val="hybridMultilevel"/>
    <w:tmpl w:val="E4B2F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24ABA"/>
    <w:multiLevelType w:val="hybridMultilevel"/>
    <w:tmpl w:val="F4FA9AD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4609B"/>
    <w:multiLevelType w:val="hybridMultilevel"/>
    <w:tmpl w:val="CB7496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D76579"/>
    <w:multiLevelType w:val="hybridMultilevel"/>
    <w:tmpl w:val="1CAA1EF4"/>
    <w:lvl w:ilvl="0" w:tplc="B6CA05F6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5F25FB"/>
    <w:multiLevelType w:val="hybridMultilevel"/>
    <w:tmpl w:val="EB548D64"/>
    <w:lvl w:ilvl="0" w:tplc="CA327818">
      <w:start w:val="1"/>
      <w:numFmt w:val="decimal"/>
      <w:lvlText w:val="%1)"/>
      <w:lvlJc w:val="left"/>
      <w:pPr>
        <w:ind w:left="42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4" w15:restartNumberingAfterBreak="0">
    <w:nsid w:val="75A0569E"/>
    <w:multiLevelType w:val="hybridMultilevel"/>
    <w:tmpl w:val="57AAAF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A847DFA"/>
    <w:multiLevelType w:val="hybridMultilevel"/>
    <w:tmpl w:val="6C3C96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D54609E"/>
    <w:multiLevelType w:val="hybridMultilevel"/>
    <w:tmpl w:val="90DA6896"/>
    <w:lvl w:ilvl="0" w:tplc="EEEECAD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5DCE8B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192E26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D301F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22E741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FC89A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2D2F76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3FA4C1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0C74E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01422E"/>
    <w:multiLevelType w:val="hybridMultilevel"/>
    <w:tmpl w:val="44AE2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1"/>
  </w:num>
  <w:num w:numId="5">
    <w:abstractNumId w:val="6"/>
  </w:num>
  <w:num w:numId="6">
    <w:abstractNumId w:val="7"/>
  </w:num>
  <w:num w:numId="7">
    <w:abstractNumId w:val="1"/>
  </w:num>
  <w:num w:numId="8">
    <w:abstractNumId w:val="12"/>
  </w:num>
  <w:num w:numId="9">
    <w:abstractNumId w:val="1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</w:num>
  <w:num w:numId="13">
    <w:abstractNumId w:val="4"/>
  </w:num>
  <w:num w:numId="14">
    <w:abstractNumId w:val="8"/>
  </w:num>
  <w:num w:numId="15">
    <w:abstractNumId w:val="14"/>
  </w:num>
  <w:num w:numId="16">
    <w:abstractNumId w:val="3"/>
  </w:num>
  <w:num w:numId="17">
    <w:abstractNumId w:val="5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63"/>
    <o:shapelayout v:ext="edit">
      <o:rules v:ext="edit">
        <o:r id="V:Rule1" type="connector" idref="#AutoShape 2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9D"/>
    <w:rsid w:val="00000F0E"/>
    <w:rsid w:val="00020FD5"/>
    <w:rsid w:val="00023CA8"/>
    <w:rsid w:val="00034A59"/>
    <w:rsid w:val="000408F2"/>
    <w:rsid w:val="0007034A"/>
    <w:rsid w:val="00076674"/>
    <w:rsid w:val="00080ECB"/>
    <w:rsid w:val="000845AD"/>
    <w:rsid w:val="0008784C"/>
    <w:rsid w:val="000A3753"/>
    <w:rsid w:val="000B2BA3"/>
    <w:rsid w:val="000B49C7"/>
    <w:rsid w:val="000C0696"/>
    <w:rsid w:val="000D73FA"/>
    <w:rsid w:val="000E76DE"/>
    <w:rsid w:val="000F136C"/>
    <w:rsid w:val="000F1A79"/>
    <w:rsid w:val="001008A9"/>
    <w:rsid w:val="00101A98"/>
    <w:rsid w:val="00123ABD"/>
    <w:rsid w:val="00127AF0"/>
    <w:rsid w:val="00152B24"/>
    <w:rsid w:val="001655CD"/>
    <w:rsid w:val="001834DF"/>
    <w:rsid w:val="0018621B"/>
    <w:rsid w:val="00186689"/>
    <w:rsid w:val="001907B2"/>
    <w:rsid w:val="00194635"/>
    <w:rsid w:val="001C3B55"/>
    <w:rsid w:val="001D67CF"/>
    <w:rsid w:val="001F14DE"/>
    <w:rsid w:val="001F175B"/>
    <w:rsid w:val="002030CA"/>
    <w:rsid w:val="00205CFD"/>
    <w:rsid w:val="0022033F"/>
    <w:rsid w:val="002230BB"/>
    <w:rsid w:val="00235D74"/>
    <w:rsid w:val="00237E2E"/>
    <w:rsid w:val="00243988"/>
    <w:rsid w:val="00243B88"/>
    <w:rsid w:val="00252F59"/>
    <w:rsid w:val="0026475F"/>
    <w:rsid w:val="00270DE0"/>
    <w:rsid w:val="002752B0"/>
    <w:rsid w:val="00282361"/>
    <w:rsid w:val="00294015"/>
    <w:rsid w:val="002975B9"/>
    <w:rsid w:val="002A5351"/>
    <w:rsid w:val="002B5D55"/>
    <w:rsid w:val="002C5DA1"/>
    <w:rsid w:val="002E228C"/>
    <w:rsid w:val="00300B1E"/>
    <w:rsid w:val="00305AC0"/>
    <w:rsid w:val="003160B6"/>
    <w:rsid w:val="00317E1B"/>
    <w:rsid w:val="0032119A"/>
    <w:rsid w:val="00332A50"/>
    <w:rsid w:val="00341784"/>
    <w:rsid w:val="00341D37"/>
    <w:rsid w:val="00342EDB"/>
    <w:rsid w:val="0034359D"/>
    <w:rsid w:val="003452A3"/>
    <w:rsid w:val="0036108F"/>
    <w:rsid w:val="003661B4"/>
    <w:rsid w:val="00372155"/>
    <w:rsid w:val="003759DE"/>
    <w:rsid w:val="00386A34"/>
    <w:rsid w:val="00395FF0"/>
    <w:rsid w:val="003965E5"/>
    <w:rsid w:val="003B094D"/>
    <w:rsid w:val="003B1602"/>
    <w:rsid w:val="003C56D5"/>
    <w:rsid w:val="003D75BE"/>
    <w:rsid w:val="003E252C"/>
    <w:rsid w:val="003F4412"/>
    <w:rsid w:val="0040650C"/>
    <w:rsid w:val="004067FD"/>
    <w:rsid w:val="00406B7C"/>
    <w:rsid w:val="004323A1"/>
    <w:rsid w:val="00441DDF"/>
    <w:rsid w:val="004524F7"/>
    <w:rsid w:val="004564FE"/>
    <w:rsid w:val="00461559"/>
    <w:rsid w:val="00465C0A"/>
    <w:rsid w:val="00474882"/>
    <w:rsid w:val="004A2268"/>
    <w:rsid w:val="004E47ED"/>
    <w:rsid w:val="004F20FF"/>
    <w:rsid w:val="004F3E61"/>
    <w:rsid w:val="004F458D"/>
    <w:rsid w:val="0052224D"/>
    <w:rsid w:val="0052241A"/>
    <w:rsid w:val="00531536"/>
    <w:rsid w:val="00532A03"/>
    <w:rsid w:val="0053449E"/>
    <w:rsid w:val="0054053F"/>
    <w:rsid w:val="00546C97"/>
    <w:rsid w:val="00547C9A"/>
    <w:rsid w:val="00561580"/>
    <w:rsid w:val="00582255"/>
    <w:rsid w:val="0059332D"/>
    <w:rsid w:val="005B68AE"/>
    <w:rsid w:val="005E4BF3"/>
    <w:rsid w:val="00607EF8"/>
    <w:rsid w:val="0061177B"/>
    <w:rsid w:val="0061278F"/>
    <w:rsid w:val="006147FA"/>
    <w:rsid w:val="00622243"/>
    <w:rsid w:val="0064700B"/>
    <w:rsid w:val="00656749"/>
    <w:rsid w:val="0067640A"/>
    <w:rsid w:val="00680ABB"/>
    <w:rsid w:val="00682324"/>
    <w:rsid w:val="00683818"/>
    <w:rsid w:val="00686D31"/>
    <w:rsid w:val="00692362"/>
    <w:rsid w:val="00697E1E"/>
    <w:rsid w:val="00697FE9"/>
    <w:rsid w:val="006A7730"/>
    <w:rsid w:val="006B35D7"/>
    <w:rsid w:val="006C014B"/>
    <w:rsid w:val="006C098D"/>
    <w:rsid w:val="006C13FF"/>
    <w:rsid w:val="006D5DC4"/>
    <w:rsid w:val="006E128C"/>
    <w:rsid w:val="006E699E"/>
    <w:rsid w:val="00722D8B"/>
    <w:rsid w:val="00726C89"/>
    <w:rsid w:val="00727263"/>
    <w:rsid w:val="00730833"/>
    <w:rsid w:val="00732AB4"/>
    <w:rsid w:val="00737274"/>
    <w:rsid w:val="00741D20"/>
    <w:rsid w:val="0074438F"/>
    <w:rsid w:val="00751843"/>
    <w:rsid w:val="007669CD"/>
    <w:rsid w:val="007751B6"/>
    <w:rsid w:val="007A2C52"/>
    <w:rsid w:val="007A6045"/>
    <w:rsid w:val="007B27FD"/>
    <w:rsid w:val="007B4B30"/>
    <w:rsid w:val="007B5B77"/>
    <w:rsid w:val="007C1338"/>
    <w:rsid w:val="007D6C46"/>
    <w:rsid w:val="007E2C44"/>
    <w:rsid w:val="007F4374"/>
    <w:rsid w:val="008229AE"/>
    <w:rsid w:val="00832DE1"/>
    <w:rsid w:val="00835D7A"/>
    <w:rsid w:val="0084313D"/>
    <w:rsid w:val="00847B26"/>
    <w:rsid w:val="008714F4"/>
    <w:rsid w:val="0087176F"/>
    <w:rsid w:val="008726CA"/>
    <w:rsid w:val="00875088"/>
    <w:rsid w:val="0087521D"/>
    <w:rsid w:val="0088119D"/>
    <w:rsid w:val="008828D1"/>
    <w:rsid w:val="008876C4"/>
    <w:rsid w:val="008903C7"/>
    <w:rsid w:val="008A0556"/>
    <w:rsid w:val="008B689F"/>
    <w:rsid w:val="008D6B9E"/>
    <w:rsid w:val="008E0B10"/>
    <w:rsid w:val="008F2669"/>
    <w:rsid w:val="008F3485"/>
    <w:rsid w:val="008F5CAA"/>
    <w:rsid w:val="009032BA"/>
    <w:rsid w:val="009275F5"/>
    <w:rsid w:val="00934808"/>
    <w:rsid w:val="00937629"/>
    <w:rsid w:val="00944C2C"/>
    <w:rsid w:val="00983C15"/>
    <w:rsid w:val="00997D28"/>
    <w:rsid w:val="009B765A"/>
    <w:rsid w:val="009C49DE"/>
    <w:rsid w:val="009C580A"/>
    <w:rsid w:val="009C7E84"/>
    <w:rsid w:val="009D2509"/>
    <w:rsid w:val="009E1443"/>
    <w:rsid w:val="009F42DE"/>
    <w:rsid w:val="009F4DE3"/>
    <w:rsid w:val="00A02A24"/>
    <w:rsid w:val="00A03AE0"/>
    <w:rsid w:val="00A253C0"/>
    <w:rsid w:val="00A356A4"/>
    <w:rsid w:val="00A419BF"/>
    <w:rsid w:val="00A43EF2"/>
    <w:rsid w:val="00A4714A"/>
    <w:rsid w:val="00A55668"/>
    <w:rsid w:val="00A665D2"/>
    <w:rsid w:val="00A876EC"/>
    <w:rsid w:val="00A9282D"/>
    <w:rsid w:val="00A96544"/>
    <w:rsid w:val="00AB2CA1"/>
    <w:rsid w:val="00AC1A86"/>
    <w:rsid w:val="00AF57E4"/>
    <w:rsid w:val="00B048A6"/>
    <w:rsid w:val="00B15DB6"/>
    <w:rsid w:val="00B1753E"/>
    <w:rsid w:val="00B32078"/>
    <w:rsid w:val="00B4085F"/>
    <w:rsid w:val="00B448BE"/>
    <w:rsid w:val="00B56C64"/>
    <w:rsid w:val="00B64581"/>
    <w:rsid w:val="00B7051E"/>
    <w:rsid w:val="00B77D0A"/>
    <w:rsid w:val="00BA32E0"/>
    <w:rsid w:val="00BB1F83"/>
    <w:rsid w:val="00BB3F5D"/>
    <w:rsid w:val="00BB40E3"/>
    <w:rsid w:val="00BC2275"/>
    <w:rsid w:val="00BE0184"/>
    <w:rsid w:val="00BF4E72"/>
    <w:rsid w:val="00C11AF1"/>
    <w:rsid w:val="00C21EAF"/>
    <w:rsid w:val="00C42B01"/>
    <w:rsid w:val="00C863D1"/>
    <w:rsid w:val="00C9161A"/>
    <w:rsid w:val="00C94A80"/>
    <w:rsid w:val="00CA3763"/>
    <w:rsid w:val="00CC5BCA"/>
    <w:rsid w:val="00CC61A1"/>
    <w:rsid w:val="00CD4F93"/>
    <w:rsid w:val="00CE41F5"/>
    <w:rsid w:val="00CE4B4A"/>
    <w:rsid w:val="00D03C40"/>
    <w:rsid w:val="00D06B89"/>
    <w:rsid w:val="00D10A16"/>
    <w:rsid w:val="00D1446A"/>
    <w:rsid w:val="00D52EBA"/>
    <w:rsid w:val="00D53B47"/>
    <w:rsid w:val="00D5414B"/>
    <w:rsid w:val="00D60C4F"/>
    <w:rsid w:val="00D60DD0"/>
    <w:rsid w:val="00D60E23"/>
    <w:rsid w:val="00D63388"/>
    <w:rsid w:val="00D66697"/>
    <w:rsid w:val="00D75274"/>
    <w:rsid w:val="00D773CE"/>
    <w:rsid w:val="00D91650"/>
    <w:rsid w:val="00D96364"/>
    <w:rsid w:val="00DB79D0"/>
    <w:rsid w:val="00DF2635"/>
    <w:rsid w:val="00DF6AA8"/>
    <w:rsid w:val="00E041EA"/>
    <w:rsid w:val="00E05735"/>
    <w:rsid w:val="00E205C3"/>
    <w:rsid w:val="00E247B4"/>
    <w:rsid w:val="00E35708"/>
    <w:rsid w:val="00E76925"/>
    <w:rsid w:val="00E958DB"/>
    <w:rsid w:val="00EB5563"/>
    <w:rsid w:val="00EF3BAE"/>
    <w:rsid w:val="00F03115"/>
    <w:rsid w:val="00F04A96"/>
    <w:rsid w:val="00F16F2F"/>
    <w:rsid w:val="00F308AF"/>
    <w:rsid w:val="00F50F64"/>
    <w:rsid w:val="00F51525"/>
    <w:rsid w:val="00F6481D"/>
    <w:rsid w:val="00F93608"/>
    <w:rsid w:val="00FA0242"/>
    <w:rsid w:val="00FA504F"/>
    <w:rsid w:val="00FB50ED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  <w14:docId w14:val="33E072E2"/>
  <w14:defaultImageDpi w14:val="0"/>
  <w15:docId w15:val="{097BF625-4B65-462B-9EB0-23AE658F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FE9"/>
    <w:pPr>
      <w:spacing w:after="0" w:line="240" w:lineRule="auto"/>
    </w:pPr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4F3E61"/>
    <w:pPr>
      <w:keepNext/>
      <w:spacing w:before="240" w:after="60"/>
      <w:jc w:val="center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F3E61"/>
    <w:rPr>
      <w:rFonts w:ascii="Cambria" w:hAnsi="Cambria"/>
      <w:b/>
      <w:i/>
      <w:sz w:val="28"/>
      <w:lang w:val="pl-PL" w:eastAsia="en-US"/>
    </w:rPr>
  </w:style>
  <w:style w:type="paragraph" w:styleId="Nagwek">
    <w:name w:val="header"/>
    <w:basedOn w:val="Normalny"/>
    <w:link w:val="NagwekZnak"/>
    <w:uiPriority w:val="99"/>
    <w:rsid w:val="0040650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650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650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650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097E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EF3BAE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697FE9"/>
    <w:pPr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97FE9"/>
    <w:rPr>
      <w:rFonts w:ascii="Arial" w:hAnsi="Arial"/>
      <w:sz w:val="24"/>
      <w:lang w:val="x-none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46C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46C97"/>
    <w:rPr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rsid w:val="00546C97"/>
    <w:rPr>
      <w:rFonts w:cs="Times New Roman"/>
      <w:vertAlign w:val="superscript"/>
    </w:rPr>
  </w:style>
  <w:style w:type="paragraph" w:styleId="Akapitzlist">
    <w:name w:val="List Paragraph"/>
    <w:aliases w:val="Numerowanie,L1,Akapit z listą BS,List Paragraph2,List Paragraph21"/>
    <w:basedOn w:val="Normalny"/>
    <w:link w:val="AkapitzlistZnak"/>
    <w:uiPriority w:val="34"/>
    <w:qFormat/>
    <w:rsid w:val="00532A03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 BS Znak,List Paragraph2 Znak,List Paragraph21 Znak"/>
    <w:link w:val="Akapitzlist"/>
    <w:uiPriority w:val="99"/>
    <w:locked/>
    <w:rsid w:val="00C11AF1"/>
    <w:rPr>
      <w:rFonts w:ascii="Cambria" w:hAnsi="Cambria"/>
      <w:sz w:val="24"/>
      <w:lang w:val="pl-PL" w:eastAsia="en-US"/>
    </w:rPr>
  </w:style>
  <w:style w:type="paragraph" w:customStyle="1" w:styleId="xmsonormal">
    <w:name w:val="x_msonormal"/>
    <w:basedOn w:val="Normalny"/>
    <w:uiPriority w:val="99"/>
    <w:rsid w:val="008876C4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paragraph" w:customStyle="1" w:styleId="xmsolistparagraph">
    <w:name w:val="x_msolistparagraph"/>
    <w:basedOn w:val="Normalny"/>
    <w:uiPriority w:val="99"/>
    <w:rsid w:val="008876C4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customStyle="1" w:styleId="xmarker">
    <w:name w:val="x_marker"/>
    <w:uiPriority w:val="99"/>
    <w:rsid w:val="008876C4"/>
  </w:style>
  <w:style w:type="character" w:customStyle="1" w:styleId="xcolorindigo">
    <w:name w:val="x_colorindigo"/>
    <w:uiPriority w:val="99"/>
    <w:rsid w:val="008876C4"/>
  </w:style>
  <w:style w:type="paragraph" w:styleId="NormalnyWeb">
    <w:name w:val="Normal (Web)"/>
    <w:basedOn w:val="Normalny"/>
    <w:uiPriority w:val="99"/>
    <w:locked/>
    <w:rsid w:val="00E05735"/>
    <w:pPr>
      <w:widowControl w:val="0"/>
      <w:suppressAutoHyphens/>
      <w:spacing w:before="280" w:after="221" w:line="221" w:lineRule="atLeast"/>
      <w:jc w:val="both"/>
    </w:pPr>
    <w:rPr>
      <w:rFonts w:ascii="Arial Unicode MS" w:eastAsia="Arial Unicode MS" w:hAnsi="Arial Unicode MS" w:cs="Wingdings"/>
      <w:lang w:eastAsia="zh-CN"/>
    </w:rPr>
  </w:style>
  <w:style w:type="paragraph" w:customStyle="1" w:styleId="Gwka">
    <w:name w:val="Główka"/>
    <w:basedOn w:val="Normalny"/>
    <w:uiPriority w:val="99"/>
    <w:rsid w:val="007B4B30"/>
    <w:pPr>
      <w:keepNext/>
      <w:suppressAutoHyphens/>
      <w:spacing w:before="240" w:after="120" w:line="276" w:lineRule="auto"/>
    </w:pPr>
    <w:rPr>
      <w:rFonts w:ascii="Arial" w:eastAsia="Arial Unicode MS" w:hAnsi="Arial" w:cs="Arial Unicode MS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5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as.warszawa@mf.gov.pl" TargetMode="External"/><Relationship Id="rId2" Type="http://schemas.openxmlformats.org/officeDocument/2006/relationships/hyperlink" Target="http://www.mazowieckie.kas.gov.pl" TargetMode="External"/><Relationship Id="rId1" Type="http://schemas.openxmlformats.org/officeDocument/2006/relationships/hyperlink" Target="http://www.mazowieckie.kas.gov.pl" TargetMode="External"/><Relationship Id="rId4" Type="http://schemas.openxmlformats.org/officeDocument/2006/relationships/hyperlink" Target="mailto:ias.warszawa@mf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ojtowicz\Desktop\Wzory%20pism%20KAS\Pismo%20zewn&#281;trzne_cz-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zewnętrzne_cz-b.dotx</Template>
  <TotalTime>1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Plan B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domanski_t</dc:creator>
  <cp:keywords/>
  <dc:description/>
  <cp:lastModifiedBy>domanski_t</cp:lastModifiedBy>
  <cp:revision>2</cp:revision>
  <cp:lastPrinted>2018-09-04T12:57:00Z</cp:lastPrinted>
  <dcterms:created xsi:type="dcterms:W3CDTF">2018-09-05T09:05:00Z</dcterms:created>
  <dcterms:modified xsi:type="dcterms:W3CDTF">2018-09-05T09:05:00Z</dcterms:modified>
</cp:coreProperties>
</file>